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0C15" w14:textId="77777777" w:rsidR="00FE4DA0" w:rsidRPr="00862B0D" w:rsidRDefault="00FE4DA0" w:rsidP="00FE4DA0">
      <w:pPr>
        <w:spacing w:line="240" w:lineRule="auto"/>
        <w:jc w:val="center"/>
        <w:rPr>
          <w:b/>
          <w:sz w:val="20"/>
          <w:szCs w:val="20"/>
        </w:rPr>
      </w:pPr>
      <w:bookmarkStart w:id="0" w:name="returnBM"/>
      <w:bookmarkEnd w:id="0"/>
      <w:r w:rsidRPr="00862B0D">
        <w:rPr>
          <w:b/>
          <w:sz w:val="20"/>
          <w:szCs w:val="20"/>
        </w:rPr>
        <w:t>Formulier indiening vordering in het faillissement van</w:t>
      </w:r>
    </w:p>
    <w:p w14:paraId="1F8D6330" w14:textId="77777777" w:rsidR="00FE4DA0" w:rsidRPr="00652BA6" w:rsidRDefault="00FE4DA0" w:rsidP="00FE4DA0">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0E22EEF3" w14:textId="77777777" w:rsidR="00FE4DA0" w:rsidRPr="00652BA6" w:rsidRDefault="00FE4DA0" w:rsidP="00FE4DA0">
      <w:pPr>
        <w:spacing w:line="240" w:lineRule="auto"/>
        <w:jc w:val="center"/>
        <w:rPr>
          <w:sz w:val="20"/>
          <w:szCs w:val="20"/>
          <w:lang w:val="en-US"/>
        </w:rPr>
      </w:pPr>
      <w:r w:rsidRPr="00652BA6">
        <w:rPr>
          <w:sz w:val="20"/>
          <w:szCs w:val="20"/>
          <w:lang w:val="en-US"/>
        </w:rPr>
        <w:t>Proof of claim in the insolvency proceedings in respect of the assets of</w:t>
      </w:r>
    </w:p>
    <w:p w14:paraId="6D3590D4" w14:textId="1921F4F3" w:rsidR="00FE4DA0" w:rsidRPr="00862B0D" w:rsidRDefault="00FE4DA0" w:rsidP="00FE4DA0">
      <w:pPr>
        <w:spacing w:line="240" w:lineRule="auto"/>
        <w:jc w:val="center"/>
        <w:rPr>
          <w:b/>
          <w:i/>
          <w:sz w:val="20"/>
          <w:szCs w:val="20"/>
        </w:rPr>
      </w:pPr>
      <w:proofErr w:type="spellStart"/>
      <w:r>
        <w:rPr>
          <w:b/>
          <w:i/>
          <w:sz w:val="20"/>
          <w:szCs w:val="20"/>
        </w:rPr>
        <w:t>Tripatch</w:t>
      </w:r>
      <w:proofErr w:type="spellEnd"/>
      <w:r>
        <w:rPr>
          <w:b/>
          <w:i/>
          <w:sz w:val="20"/>
          <w:szCs w:val="20"/>
        </w:rPr>
        <w:t xml:space="preserve"> B.V.</w:t>
      </w:r>
    </w:p>
    <w:p w14:paraId="3B0209D4" w14:textId="1EC6C241" w:rsidR="00FE4DA0" w:rsidRPr="00652BA6" w:rsidRDefault="00FE4DA0" w:rsidP="00FE4DA0">
      <w:pPr>
        <w:spacing w:line="240" w:lineRule="auto"/>
        <w:jc w:val="center"/>
        <w:rPr>
          <w:sz w:val="20"/>
          <w:szCs w:val="20"/>
        </w:rPr>
      </w:pPr>
      <w:proofErr w:type="spellStart"/>
      <w:r>
        <w:rPr>
          <w:sz w:val="20"/>
          <w:szCs w:val="20"/>
        </w:rPr>
        <w:t>Koesteeg</w:t>
      </w:r>
      <w:proofErr w:type="spellEnd"/>
      <w:r>
        <w:rPr>
          <w:sz w:val="20"/>
          <w:szCs w:val="20"/>
        </w:rPr>
        <w:t xml:space="preserve"> 5, 5253 AX, Nieuwkuijk</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FE4DA0" w:rsidRPr="00652BA6" w14:paraId="12A3134A" w14:textId="77777777" w:rsidTr="004D171D">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583FEABF" w14:textId="77777777" w:rsidR="00FE4DA0" w:rsidRPr="00652BA6" w:rsidRDefault="00FE4DA0" w:rsidP="004D171D">
            <w:pPr>
              <w:spacing w:line="240" w:lineRule="auto"/>
              <w:rPr>
                <w:b/>
                <w:sz w:val="16"/>
                <w:szCs w:val="16"/>
                <w:lang w:eastAsia="en-US"/>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271D8E56" w14:textId="12CAF1E0" w:rsidR="00FE4DA0" w:rsidRPr="00652BA6" w:rsidRDefault="00FE4DA0" w:rsidP="004D171D">
            <w:pPr>
              <w:tabs>
                <w:tab w:val="center" w:pos="2467"/>
              </w:tabs>
              <w:spacing w:line="240" w:lineRule="auto"/>
              <w:rPr>
                <w:sz w:val="16"/>
                <w:szCs w:val="16"/>
              </w:rPr>
            </w:pPr>
            <w:r w:rsidRPr="00652BA6">
              <w:rPr>
                <w:sz w:val="16"/>
                <w:szCs w:val="16"/>
              </w:rPr>
              <w:t xml:space="preserve">mr. </w:t>
            </w:r>
            <w:r>
              <w:rPr>
                <w:sz w:val="16"/>
                <w:szCs w:val="16"/>
              </w:rPr>
              <w:t>D.P. Schalken</w:t>
            </w:r>
          </w:p>
          <w:p w14:paraId="33EA30C4" w14:textId="77777777" w:rsidR="00FE4DA0" w:rsidRPr="00652BA6" w:rsidRDefault="00FE4DA0" w:rsidP="004D171D">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3A5D9988" w14:textId="77777777" w:rsidR="00FE4DA0" w:rsidRPr="00652BA6" w:rsidRDefault="00FE4DA0" w:rsidP="004D171D">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33D7D771" w14:textId="18B8A6EC" w:rsidR="00FE4DA0" w:rsidRPr="00FE4DA0" w:rsidRDefault="00FE4DA0" w:rsidP="004D171D">
            <w:pPr>
              <w:spacing w:line="240" w:lineRule="auto"/>
              <w:rPr>
                <w:sz w:val="16"/>
                <w:szCs w:val="16"/>
              </w:rPr>
            </w:pPr>
            <w:hyperlink r:id="rId7" w:history="1">
              <w:r w:rsidRPr="00FE4DA0">
                <w:rPr>
                  <w:rStyle w:val="Hyperlink"/>
                  <w:sz w:val="16"/>
                  <w:szCs w:val="16"/>
                </w:rPr>
                <w:t>schalken@b</w:t>
              </w:r>
              <w:r w:rsidRPr="00FE4DA0">
                <w:rPr>
                  <w:rStyle w:val="Hyperlink"/>
                  <w:sz w:val="16"/>
                  <w:szCs w:val="16"/>
                </w:rPr>
                <w:t>g.legal</w:t>
              </w:r>
            </w:hyperlink>
          </w:p>
          <w:p w14:paraId="7A70C624" w14:textId="77777777" w:rsidR="00FE4DA0" w:rsidRPr="00FE4DA0" w:rsidRDefault="00FE4DA0" w:rsidP="004D171D">
            <w:pPr>
              <w:spacing w:line="240" w:lineRule="auto"/>
              <w:rPr>
                <w:sz w:val="16"/>
                <w:szCs w:val="16"/>
                <w:lang w:eastAsia="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536E46D7" w14:textId="77777777" w:rsidR="00FE4DA0" w:rsidRPr="00FE4DA0" w:rsidRDefault="00FE4DA0" w:rsidP="004D171D">
            <w:pPr>
              <w:spacing w:line="240" w:lineRule="auto"/>
              <w:rPr>
                <w:b/>
                <w:sz w:val="16"/>
                <w:szCs w:val="16"/>
                <w:lang w:eastAsia="en-US"/>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48A0985F" w14:textId="77777777" w:rsidR="00FE4DA0" w:rsidRPr="00652BA6" w:rsidRDefault="00FE4DA0" w:rsidP="004D171D">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54024E6D" w14:textId="77777777" w:rsidR="00FE4DA0" w:rsidRPr="00FE4DA0" w:rsidRDefault="00FE4DA0" w:rsidP="004D171D">
            <w:pPr>
              <w:spacing w:line="240" w:lineRule="auto"/>
              <w:rPr>
                <w:sz w:val="16"/>
                <w:szCs w:val="16"/>
                <w:lang w:val="en-US"/>
              </w:rPr>
            </w:pPr>
            <w:r w:rsidRPr="00FE4DA0">
              <w:rPr>
                <w:sz w:val="16"/>
                <w:szCs w:val="16"/>
                <w:lang w:val="en-US"/>
              </w:rPr>
              <w:t>Postbus 633</w:t>
            </w:r>
          </w:p>
          <w:p w14:paraId="7787843C" w14:textId="77777777" w:rsidR="00FE4DA0" w:rsidRPr="00FE4DA0" w:rsidRDefault="00FE4DA0" w:rsidP="004D171D">
            <w:pPr>
              <w:spacing w:line="240" w:lineRule="auto"/>
              <w:rPr>
                <w:sz w:val="16"/>
                <w:szCs w:val="16"/>
                <w:lang w:val="en-US"/>
              </w:rPr>
            </w:pPr>
            <w:r w:rsidRPr="00FE4DA0">
              <w:rPr>
                <w:sz w:val="16"/>
                <w:szCs w:val="16"/>
                <w:lang w:val="en-US"/>
              </w:rPr>
              <w:t>NL - 5201 AP ‘s-Hertogenbosch</w:t>
            </w:r>
          </w:p>
          <w:p w14:paraId="24E8ED6E" w14:textId="77777777" w:rsidR="00FE4DA0" w:rsidRPr="00FE4DA0" w:rsidRDefault="00FE4DA0" w:rsidP="004D171D">
            <w:pPr>
              <w:spacing w:line="240" w:lineRule="auto"/>
              <w:rPr>
                <w:sz w:val="16"/>
                <w:szCs w:val="16"/>
                <w:lang w:val="en-US"/>
              </w:rPr>
            </w:pPr>
            <w:hyperlink r:id="rId8" w:history="1">
              <w:r w:rsidRPr="00FE4DA0">
                <w:rPr>
                  <w:rStyle w:val="Hyperlink"/>
                  <w:sz w:val="16"/>
                  <w:szCs w:val="16"/>
                  <w:lang w:val="en-US"/>
                </w:rPr>
                <w:t>broek@bg.legal</w:t>
              </w:r>
            </w:hyperlink>
          </w:p>
          <w:p w14:paraId="16E963B7" w14:textId="77777777" w:rsidR="00FE4DA0" w:rsidRPr="00652BA6" w:rsidRDefault="00FE4DA0" w:rsidP="004D171D">
            <w:pPr>
              <w:spacing w:line="240" w:lineRule="auto"/>
              <w:rPr>
                <w:sz w:val="16"/>
                <w:szCs w:val="16"/>
                <w:lang w:val="en-US" w:eastAsia="en-US"/>
              </w:rPr>
            </w:pPr>
            <w:r w:rsidRPr="00652BA6">
              <w:rPr>
                <w:sz w:val="16"/>
                <w:szCs w:val="16"/>
              </w:rPr>
              <w:t>0031-(0)881410822</w:t>
            </w:r>
          </w:p>
        </w:tc>
      </w:tr>
      <w:tr w:rsidR="00FE4DA0" w:rsidRPr="00652BA6" w14:paraId="639FBC73" w14:textId="77777777" w:rsidTr="004D171D">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1527AD04" w14:textId="77777777" w:rsidR="00FE4DA0" w:rsidRPr="00652BA6" w:rsidRDefault="00FE4DA0" w:rsidP="004D171D">
            <w:pPr>
              <w:spacing w:line="240"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E252F99" w14:textId="77777777" w:rsidR="00FE4DA0" w:rsidRPr="00652BA6" w:rsidRDefault="00FE4DA0" w:rsidP="004D171D">
            <w:pPr>
              <w:spacing w:line="240" w:lineRule="auto"/>
              <w:jc w:val="center"/>
              <w:rPr>
                <w:sz w:val="16"/>
                <w:szCs w:val="16"/>
                <w:lang w:val="en-US" w:eastAsia="en-US"/>
              </w:rPr>
            </w:pPr>
          </w:p>
        </w:tc>
      </w:tr>
      <w:tr w:rsidR="00FE4DA0" w:rsidRPr="00652BA6" w14:paraId="4CC4110D" w14:textId="77777777" w:rsidTr="004D171D">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020D66A4" w14:textId="77777777" w:rsidR="00FE4DA0" w:rsidRPr="00652BA6" w:rsidRDefault="00FE4DA0" w:rsidP="004D171D">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57275368" w14:textId="77777777" w:rsidR="00FE4DA0" w:rsidRPr="00652BA6" w:rsidRDefault="00FE4DA0" w:rsidP="004D171D">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1AB78E9C" w14:textId="77777777" w:rsidR="00FE4DA0" w:rsidRPr="00652BA6" w:rsidRDefault="00FE4DA0" w:rsidP="004D171D">
            <w:pPr>
              <w:pBdr>
                <w:top w:val="single" w:sz="6" w:space="1" w:color="auto"/>
                <w:bottom w:val="single" w:sz="6" w:space="1" w:color="auto"/>
              </w:pBdr>
              <w:spacing w:line="276" w:lineRule="auto"/>
              <w:rPr>
                <w:sz w:val="16"/>
                <w:szCs w:val="16"/>
                <w:lang w:val="en-US"/>
              </w:rPr>
            </w:pPr>
          </w:p>
          <w:p w14:paraId="0EE6A847" w14:textId="77777777" w:rsidR="00FE4DA0" w:rsidRPr="00652BA6" w:rsidRDefault="00FE4DA0" w:rsidP="004D171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41D268B6" w14:textId="77777777" w:rsidR="00FE4DA0" w:rsidRPr="00652BA6" w:rsidRDefault="00FE4DA0" w:rsidP="004D171D">
            <w:pPr>
              <w:pBdr>
                <w:bottom w:val="single" w:sz="6" w:space="1" w:color="auto"/>
                <w:between w:val="single" w:sz="6" w:space="1" w:color="auto"/>
              </w:pBdr>
              <w:tabs>
                <w:tab w:val="left" w:pos="2117"/>
              </w:tabs>
              <w:spacing w:line="276" w:lineRule="auto"/>
              <w:rPr>
                <w:sz w:val="16"/>
                <w:szCs w:val="16"/>
                <w:lang w:val="en-US"/>
              </w:rPr>
            </w:pPr>
          </w:p>
          <w:p w14:paraId="4007DB72" w14:textId="77777777" w:rsidR="00FE4DA0" w:rsidRPr="00652BA6" w:rsidRDefault="00FE4DA0" w:rsidP="004D171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087A6947" w14:textId="77777777" w:rsidR="00FE4DA0" w:rsidRPr="00652BA6" w:rsidRDefault="00FE4DA0" w:rsidP="004D171D">
            <w:pPr>
              <w:pBdr>
                <w:bottom w:val="single" w:sz="6" w:space="1" w:color="auto"/>
                <w:between w:val="single" w:sz="6" w:space="1" w:color="auto"/>
              </w:pBdr>
              <w:spacing w:line="276" w:lineRule="auto"/>
              <w:rPr>
                <w:sz w:val="16"/>
                <w:szCs w:val="16"/>
                <w:lang w:val="en-US"/>
              </w:rPr>
            </w:pPr>
          </w:p>
          <w:p w14:paraId="5B25797F" w14:textId="77777777" w:rsidR="00FE4DA0" w:rsidRPr="00FE4DA0" w:rsidRDefault="00FE4DA0" w:rsidP="004D171D">
            <w:pPr>
              <w:pBdr>
                <w:bottom w:val="single" w:sz="6" w:space="1" w:color="auto"/>
                <w:between w:val="single" w:sz="6" w:space="1" w:color="auto"/>
              </w:pBdr>
              <w:spacing w:line="276" w:lineRule="auto"/>
              <w:rPr>
                <w:sz w:val="16"/>
                <w:szCs w:val="16"/>
                <w:lang w:val="en-US"/>
              </w:rPr>
            </w:pPr>
            <w:r w:rsidRPr="00FE4DA0">
              <w:rPr>
                <w:sz w:val="16"/>
                <w:szCs w:val="16"/>
                <w:lang w:val="en-US"/>
              </w:rPr>
              <w:t>e-mail:</w:t>
            </w:r>
          </w:p>
          <w:p w14:paraId="47B2D986" w14:textId="77777777" w:rsidR="00FE4DA0" w:rsidRPr="00597FF1" w:rsidRDefault="00FE4DA0" w:rsidP="004D171D">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334FC219" w14:textId="77777777" w:rsidR="00FE4DA0" w:rsidRDefault="00FE4DA0" w:rsidP="004D171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15D5F973" w14:textId="77777777" w:rsidR="00FE4DA0" w:rsidRPr="00652BA6" w:rsidRDefault="00FE4DA0" w:rsidP="004D171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4CCF6560" w14:textId="77777777" w:rsidR="00FE4DA0" w:rsidRDefault="00FE4DA0" w:rsidP="004D171D">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4B710158" w14:textId="77777777" w:rsidR="00FE4DA0" w:rsidRPr="00652BA6" w:rsidRDefault="00FE4DA0" w:rsidP="004D171D">
            <w:pPr>
              <w:pBdr>
                <w:bottom w:val="single" w:sz="6" w:space="1" w:color="auto"/>
                <w:between w:val="single" w:sz="6" w:space="1" w:color="auto"/>
              </w:pBdr>
              <w:spacing w:line="276" w:lineRule="auto"/>
              <w:rPr>
                <w:sz w:val="16"/>
                <w:szCs w:val="16"/>
                <w:lang w:val="en-US" w:eastAsia="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494D7545" w14:textId="77777777" w:rsidR="00FE4DA0" w:rsidRPr="00652BA6" w:rsidRDefault="00FE4DA0" w:rsidP="004D171D">
            <w:pPr>
              <w:spacing w:line="276" w:lineRule="auto"/>
              <w:rPr>
                <w:sz w:val="16"/>
                <w:szCs w:val="16"/>
                <w:lang w:eastAsia="en-US"/>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3B98ABE9" w14:textId="77777777" w:rsidR="00FE4DA0" w:rsidRPr="00652BA6" w:rsidRDefault="00FE4DA0" w:rsidP="004D171D">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6B07ED4C" w14:textId="77777777" w:rsidR="00FE4DA0" w:rsidRPr="00652BA6" w:rsidRDefault="00FE4DA0" w:rsidP="004D171D">
            <w:pPr>
              <w:pBdr>
                <w:top w:val="single" w:sz="6" w:space="1" w:color="auto"/>
                <w:bottom w:val="single" w:sz="6" w:space="1" w:color="auto"/>
              </w:pBdr>
              <w:spacing w:line="276" w:lineRule="auto"/>
              <w:rPr>
                <w:sz w:val="16"/>
                <w:szCs w:val="16"/>
              </w:rPr>
            </w:pPr>
          </w:p>
          <w:p w14:paraId="2A276CC7" w14:textId="77777777" w:rsidR="00FE4DA0" w:rsidRPr="00652BA6" w:rsidRDefault="00FE4DA0" w:rsidP="004D171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4584E4FC" w14:textId="77777777" w:rsidR="00FE4DA0" w:rsidRPr="00652BA6" w:rsidRDefault="00FE4DA0" w:rsidP="004D171D">
            <w:pPr>
              <w:pBdr>
                <w:bottom w:val="single" w:sz="6" w:space="1" w:color="auto"/>
                <w:between w:val="single" w:sz="6" w:space="1" w:color="auto"/>
              </w:pBdr>
              <w:spacing w:line="276" w:lineRule="auto"/>
              <w:rPr>
                <w:sz w:val="16"/>
                <w:szCs w:val="16"/>
                <w:lang w:val="en-US"/>
              </w:rPr>
            </w:pPr>
          </w:p>
          <w:p w14:paraId="16517775" w14:textId="77777777" w:rsidR="00FE4DA0" w:rsidRPr="00652BA6" w:rsidRDefault="00FE4DA0" w:rsidP="004D171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4E608A29" w14:textId="77777777" w:rsidR="00FE4DA0" w:rsidRPr="00652BA6" w:rsidRDefault="00FE4DA0" w:rsidP="004D171D">
            <w:pPr>
              <w:pBdr>
                <w:bottom w:val="single" w:sz="6" w:space="1" w:color="auto"/>
                <w:between w:val="single" w:sz="6" w:space="1" w:color="auto"/>
              </w:pBdr>
              <w:spacing w:line="276" w:lineRule="auto"/>
              <w:rPr>
                <w:sz w:val="16"/>
                <w:szCs w:val="16"/>
                <w:lang w:val="en-US"/>
              </w:rPr>
            </w:pPr>
          </w:p>
          <w:p w14:paraId="68A12BBF" w14:textId="77777777" w:rsidR="00FE4DA0" w:rsidRPr="00FE4DA0" w:rsidRDefault="00FE4DA0" w:rsidP="004D171D">
            <w:pPr>
              <w:pBdr>
                <w:bottom w:val="single" w:sz="6" w:space="1" w:color="auto"/>
                <w:between w:val="single" w:sz="6" w:space="1" w:color="auto"/>
              </w:pBdr>
              <w:spacing w:line="276" w:lineRule="auto"/>
              <w:rPr>
                <w:sz w:val="16"/>
                <w:szCs w:val="16"/>
                <w:lang w:val="en-US"/>
              </w:rPr>
            </w:pPr>
            <w:r w:rsidRPr="00FE4DA0">
              <w:rPr>
                <w:sz w:val="16"/>
                <w:szCs w:val="16"/>
                <w:lang w:val="en-US"/>
              </w:rPr>
              <w:t>e-mail:</w:t>
            </w:r>
          </w:p>
          <w:p w14:paraId="0A182AF6" w14:textId="77777777" w:rsidR="00FE4DA0" w:rsidRPr="00597FF1" w:rsidRDefault="00FE4DA0" w:rsidP="004D171D">
            <w:pPr>
              <w:pBdr>
                <w:bottom w:val="single" w:sz="6" w:space="1" w:color="auto"/>
                <w:between w:val="single" w:sz="6" w:space="1" w:color="auto"/>
              </w:pBdr>
              <w:spacing w:line="276" w:lineRule="auto"/>
              <w:rPr>
                <w:b/>
                <w:i/>
                <w:color w:val="222222"/>
                <w:sz w:val="14"/>
                <w:szCs w:val="14"/>
                <w:lang w:val="en"/>
              </w:rPr>
            </w:pPr>
            <w:r w:rsidRPr="00FE4DA0">
              <w:rPr>
                <w:rFonts w:cs="Arial"/>
                <w:b/>
                <w:i/>
                <w:color w:val="222222"/>
                <w:sz w:val="14"/>
                <w:szCs w:val="14"/>
                <w:lang w:val="en-US"/>
              </w:rPr>
              <w:t>In case of  termination of the bankruptcy with no benefit you will be informed by email</w:t>
            </w:r>
          </w:p>
          <w:p w14:paraId="5C34DA69" w14:textId="77777777" w:rsidR="00FE4DA0" w:rsidRDefault="00FE4DA0" w:rsidP="004D171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72ABCD13" w14:textId="77777777" w:rsidR="00FE4DA0" w:rsidRPr="00652BA6" w:rsidRDefault="00FE4DA0" w:rsidP="004D171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43E7576D" w14:textId="77777777" w:rsidR="00FE4DA0" w:rsidRDefault="00FE4DA0" w:rsidP="004D171D">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1D11BE73" w14:textId="77777777" w:rsidR="00FE4DA0" w:rsidRPr="00652BA6" w:rsidRDefault="00FE4DA0" w:rsidP="004D171D">
            <w:pPr>
              <w:pBdr>
                <w:bottom w:val="single" w:sz="6" w:space="1" w:color="auto"/>
                <w:between w:val="single" w:sz="6" w:space="1" w:color="auto"/>
              </w:pBdr>
              <w:spacing w:line="276" w:lineRule="auto"/>
              <w:rPr>
                <w:sz w:val="16"/>
                <w:szCs w:val="16"/>
                <w:lang w:val="en-US" w:eastAsia="en-US"/>
              </w:rPr>
            </w:pPr>
            <w:proofErr w:type="spellStart"/>
            <w:r>
              <w:rPr>
                <w:sz w:val="16"/>
                <w:szCs w:val="16"/>
                <w:lang w:val="en-US" w:eastAsia="en-US"/>
              </w:rPr>
              <w:t>Uw</w:t>
            </w:r>
            <w:proofErr w:type="spellEnd"/>
            <w:r>
              <w:rPr>
                <w:sz w:val="16"/>
                <w:szCs w:val="16"/>
                <w:lang w:val="en-US" w:eastAsia="en-US"/>
              </w:rPr>
              <w:t xml:space="preserve"> </w:t>
            </w:r>
            <w:proofErr w:type="spellStart"/>
            <w:r>
              <w:rPr>
                <w:sz w:val="16"/>
                <w:szCs w:val="16"/>
                <w:lang w:val="en-US" w:eastAsia="en-US"/>
              </w:rPr>
              <w:t>referentie</w:t>
            </w:r>
            <w:proofErr w:type="spellEnd"/>
            <w:r>
              <w:rPr>
                <w:sz w:val="16"/>
                <w:szCs w:val="16"/>
                <w:lang w:val="en-US" w:eastAsia="en-US"/>
              </w:rPr>
              <w:t>:</w:t>
            </w:r>
          </w:p>
        </w:tc>
      </w:tr>
      <w:tr w:rsidR="00FE4DA0" w:rsidRPr="00652BA6" w14:paraId="1FB4CDAA" w14:textId="77777777" w:rsidTr="004D171D">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18CF004F" w14:textId="77777777" w:rsidR="00FE4DA0" w:rsidRDefault="00FE4DA0" w:rsidP="004D171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584B8F58" w14:textId="77777777" w:rsidR="00FE4DA0" w:rsidRPr="00652BA6" w:rsidRDefault="00FE4DA0" w:rsidP="004D171D">
            <w:pPr>
              <w:spacing w:line="276"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65C70918" w14:textId="77777777" w:rsidR="00FE4DA0" w:rsidRPr="00652BA6" w:rsidRDefault="00FE4DA0" w:rsidP="004D171D">
            <w:pPr>
              <w:spacing w:line="276" w:lineRule="auto"/>
              <w:rPr>
                <w:sz w:val="16"/>
                <w:szCs w:val="16"/>
                <w:lang w:val="en-US" w:eastAsia="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FE4DA0" w:rsidRPr="00652BA6" w14:paraId="6FE9F535" w14:textId="77777777" w:rsidTr="004D171D">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7642B478" w14:textId="77777777" w:rsidR="00FE4DA0" w:rsidRPr="00652BA6" w:rsidRDefault="00FE4DA0" w:rsidP="004D171D">
            <w:pPr>
              <w:spacing w:line="240" w:lineRule="auto"/>
              <w:rPr>
                <w:sz w:val="16"/>
                <w:szCs w:val="16"/>
                <w:lang w:val="de-DE" w:eastAsia="en-US"/>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781244E5" w14:textId="77777777" w:rsidR="00FE4DA0" w:rsidRPr="00652BA6" w:rsidRDefault="00FE4DA0" w:rsidP="004D171D">
            <w:pPr>
              <w:spacing w:line="240" w:lineRule="auto"/>
              <w:rPr>
                <w:sz w:val="16"/>
                <w:szCs w:val="16"/>
                <w:lang w:val="de-DE" w:eastAsia="en-US"/>
              </w:rPr>
            </w:pPr>
            <w:r w:rsidRPr="00652BA6">
              <w:rPr>
                <w:sz w:val="16"/>
                <w:szCs w:val="16"/>
                <w:lang w:val="de-DE"/>
              </w:rPr>
              <w:t>BIC/BLZ / BIC:</w:t>
            </w:r>
          </w:p>
        </w:tc>
      </w:tr>
      <w:tr w:rsidR="00FE4DA0" w:rsidRPr="00652BA6" w14:paraId="5518BC13" w14:textId="77777777" w:rsidTr="004D171D">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7D70E15F" w14:textId="77777777" w:rsidR="00FE4DA0" w:rsidRPr="00FE4DA0" w:rsidRDefault="00FE4DA0" w:rsidP="004D171D">
            <w:pPr>
              <w:spacing w:line="240" w:lineRule="auto"/>
              <w:jc w:val="center"/>
              <w:rPr>
                <w:b/>
                <w:sz w:val="16"/>
                <w:szCs w:val="16"/>
                <w:lang w:eastAsia="en-US"/>
              </w:rPr>
            </w:pPr>
            <w:r w:rsidRPr="00652BA6">
              <w:rPr>
                <w:b/>
                <w:sz w:val="16"/>
                <w:szCs w:val="16"/>
              </w:rPr>
              <w:t>Rechtsgrond van de vordering</w:t>
            </w:r>
          </w:p>
          <w:p w14:paraId="6E82E1BC" w14:textId="77777777" w:rsidR="00FE4DA0" w:rsidRPr="00652BA6" w:rsidRDefault="00FE4DA0" w:rsidP="004D171D">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2E1ADC9D" w14:textId="77777777" w:rsidR="00FE4DA0" w:rsidRPr="00652BA6" w:rsidRDefault="00FE4DA0" w:rsidP="004D171D">
            <w:pPr>
              <w:spacing w:line="240" w:lineRule="auto"/>
              <w:jc w:val="center"/>
              <w:rPr>
                <w:sz w:val="16"/>
                <w:szCs w:val="16"/>
                <w:lang w:val="en-US" w:eastAsia="en-US"/>
              </w:rPr>
            </w:pPr>
            <w:r w:rsidRPr="00FE4D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578E3B7D" w14:textId="77777777" w:rsidR="00FE4DA0" w:rsidRPr="00652BA6" w:rsidRDefault="00FE4DA0" w:rsidP="004D171D">
            <w:pPr>
              <w:spacing w:line="240" w:lineRule="auto"/>
              <w:jc w:val="center"/>
              <w:rPr>
                <w:b/>
                <w:sz w:val="16"/>
                <w:szCs w:val="16"/>
                <w:lang w:val="en-US" w:eastAsia="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068D1D0E" w14:textId="77777777" w:rsidR="00FE4DA0" w:rsidRPr="00652BA6" w:rsidRDefault="00FE4DA0" w:rsidP="004D171D">
            <w:pPr>
              <w:spacing w:line="240" w:lineRule="auto"/>
              <w:jc w:val="center"/>
              <w:rPr>
                <w:sz w:val="16"/>
                <w:szCs w:val="16"/>
                <w:lang w:val="en-US" w:eastAsia="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6EA0521D" w14:textId="77777777" w:rsidR="00FE4DA0" w:rsidRPr="00652BA6" w:rsidRDefault="00FE4DA0" w:rsidP="004D171D">
            <w:pPr>
              <w:spacing w:line="240" w:lineRule="auto"/>
              <w:jc w:val="center"/>
              <w:rPr>
                <w:b/>
                <w:sz w:val="16"/>
                <w:szCs w:val="16"/>
                <w:lang w:val="de-DE" w:eastAsia="en-US"/>
              </w:rPr>
            </w:pPr>
            <w:proofErr w:type="spellStart"/>
            <w:r w:rsidRPr="00652BA6">
              <w:rPr>
                <w:b/>
                <w:sz w:val="16"/>
                <w:szCs w:val="16"/>
                <w:lang w:val="de-DE"/>
              </w:rPr>
              <w:t>Vordering</w:t>
            </w:r>
            <w:proofErr w:type="spellEnd"/>
            <w:r w:rsidRPr="00652BA6">
              <w:rPr>
                <w:b/>
                <w:sz w:val="16"/>
                <w:szCs w:val="16"/>
                <w:lang w:val="de-DE"/>
              </w:rPr>
              <w:t xml:space="preserve"> excl. BTW</w:t>
            </w:r>
          </w:p>
          <w:p w14:paraId="177B0CF0" w14:textId="77777777" w:rsidR="00FE4DA0" w:rsidRPr="00652BA6" w:rsidRDefault="00FE4DA0" w:rsidP="004D171D">
            <w:pPr>
              <w:spacing w:line="240" w:lineRule="auto"/>
              <w:jc w:val="center"/>
              <w:rPr>
                <w:b/>
                <w:sz w:val="16"/>
                <w:szCs w:val="16"/>
                <w:lang w:val="de-DE"/>
              </w:rPr>
            </w:pPr>
            <w:r w:rsidRPr="00652BA6">
              <w:rPr>
                <w:b/>
                <w:sz w:val="16"/>
                <w:szCs w:val="16"/>
                <w:lang w:val="de-DE"/>
              </w:rPr>
              <w:t xml:space="preserve">Forderung ohne MWT / </w:t>
            </w:r>
          </w:p>
          <w:p w14:paraId="66AC03F7" w14:textId="77777777" w:rsidR="00FE4DA0" w:rsidRPr="00652BA6" w:rsidRDefault="00FE4DA0" w:rsidP="004D171D">
            <w:pPr>
              <w:spacing w:line="240" w:lineRule="auto"/>
              <w:jc w:val="center"/>
              <w:rPr>
                <w:sz w:val="16"/>
                <w:szCs w:val="16"/>
                <w:lang w:val="en-US" w:eastAsia="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7020FE15" w14:textId="77777777" w:rsidR="00FE4DA0" w:rsidRPr="00652BA6" w:rsidRDefault="00FE4DA0" w:rsidP="004D171D">
            <w:pPr>
              <w:spacing w:line="240" w:lineRule="auto"/>
              <w:jc w:val="center"/>
              <w:rPr>
                <w:b/>
                <w:sz w:val="16"/>
                <w:szCs w:val="16"/>
                <w:lang w:val="en-US" w:eastAsia="en-US"/>
              </w:rPr>
            </w:pPr>
            <w:r w:rsidRPr="00652BA6">
              <w:rPr>
                <w:b/>
                <w:sz w:val="16"/>
                <w:szCs w:val="16"/>
              </w:rPr>
              <w:t>BTW</w:t>
            </w:r>
          </w:p>
          <w:p w14:paraId="3CC06649" w14:textId="77777777" w:rsidR="00FE4DA0" w:rsidRPr="00652BA6" w:rsidRDefault="00FE4DA0" w:rsidP="004D171D">
            <w:pPr>
              <w:spacing w:line="240" w:lineRule="auto"/>
              <w:jc w:val="center"/>
              <w:rPr>
                <w:b/>
                <w:sz w:val="16"/>
                <w:szCs w:val="16"/>
              </w:rPr>
            </w:pPr>
            <w:r w:rsidRPr="00652BA6">
              <w:rPr>
                <w:b/>
                <w:sz w:val="16"/>
                <w:szCs w:val="16"/>
              </w:rPr>
              <w:t>MWT/</w:t>
            </w:r>
          </w:p>
          <w:p w14:paraId="3C20E5B2" w14:textId="77777777" w:rsidR="00FE4DA0" w:rsidRPr="00652BA6" w:rsidRDefault="00FE4DA0" w:rsidP="004D171D">
            <w:pPr>
              <w:spacing w:line="240" w:lineRule="auto"/>
              <w:jc w:val="center"/>
              <w:rPr>
                <w:sz w:val="16"/>
                <w:szCs w:val="16"/>
                <w:lang w:val="en-US" w:eastAsia="en-US"/>
              </w:rPr>
            </w:pPr>
            <w:r w:rsidRPr="00652BA6">
              <w:rPr>
                <w:b/>
                <w:sz w:val="16"/>
                <w:szCs w:val="16"/>
              </w:rPr>
              <w:t>VAT</w:t>
            </w:r>
          </w:p>
        </w:tc>
      </w:tr>
      <w:tr w:rsidR="00FE4DA0" w:rsidRPr="00652BA6" w14:paraId="070C84BA" w14:textId="77777777" w:rsidTr="004D171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0F3F9A6" w14:textId="77777777" w:rsidR="00FE4DA0" w:rsidRPr="00652BA6" w:rsidRDefault="00FE4DA0" w:rsidP="00FE4DA0">
            <w:pPr>
              <w:pStyle w:val="Lijstalinea"/>
              <w:numPr>
                <w:ilvl w:val="0"/>
                <w:numId w:val="13"/>
              </w:numPr>
              <w:spacing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1ABD197E" w14:textId="77777777" w:rsidR="00FE4DA0" w:rsidRPr="00652BA6" w:rsidRDefault="00FE4DA0" w:rsidP="004D171D">
            <w:pPr>
              <w:spacing w:line="240" w:lineRule="auto"/>
              <w:rPr>
                <w:sz w:val="16"/>
                <w:szCs w:val="16"/>
                <w:lang w:val="en-US" w:eastAsia="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6387B57D" w14:textId="77777777" w:rsidR="00FE4DA0" w:rsidRPr="00652BA6" w:rsidRDefault="00FE4DA0" w:rsidP="004D171D">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84A5785" w14:textId="77777777" w:rsidR="00FE4DA0" w:rsidRPr="00652BA6" w:rsidRDefault="00FE4DA0" w:rsidP="004D171D">
            <w:pPr>
              <w:spacing w:line="240" w:lineRule="auto"/>
              <w:rPr>
                <w:sz w:val="16"/>
                <w:szCs w:val="16"/>
                <w:lang w:val="en-US" w:eastAsia="en-US"/>
              </w:rPr>
            </w:pPr>
            <w:r w:rsidRPr="00652BA6">
              <w:rPr>
                <w:sz w:val="16"/>
                <w:szCs w:val="16"/>
              </w:rPr>
              <w:t>€</w:t>
            </w:r>
          </w:p>
        </w:tc>
      </w:tr>
      <w:tr w:rsidR="00FE4DA0" w:rsidRPr="00652BA6" w14:paraId="3CCA371F" w14:textId="77777777" w:rsidTr="004D171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64C8D45" w14:textId="77777777" w:rsidR="00FE4DA0" w:rsidRPr="00652BA6" w:rsidRDefault="00FE4DA0" w:rsidP="00FE4DA0">
            <w:pPr>
              <w:pStyle w:val="Lijstalinea"/>
              <w:numPr>
                <w:ilvl w:val="0"/>
                <w:numId w:val="11"/>
              </w:numPr>
              <w:spacing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41D43E4C" w14:textId="77777777" w:rsidR="00FE4DA0" w:rsidRPr="00652BA6" w:rsidRDefault="00FE4DA0" w:rsidP="004D171D">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666C639" w14:textId="77777777" w:rsidR="00FE4DA0" w:rsidRPr="00652BA6" w:rsidRDefault="00FE4DA0" w:rsidP="004D171D">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FCF3FAA" w14:textId="77777777" w:rsidR="00FE4DA0" w:rsidRPr="00652BA6" w:rsidRDefault="00FE4DA0" w:rsidP="004D171D">
            <w:pPr>
              <w:spacing w:line="240" w:lineRule="auto"/>
              <w:rPr>
                <w:sz w:val="16"/>
                <w:szCs w:val="16"/>
                <w:lang w:val="en-US" w:eastAsia="en-US"/>
              </w:rPr>
            </w:pPr>
            <w:r w:rsidRPr="00652BA6">
              <w:rPr>
                <w:sz w:val="16"/>
                <w:szCs w:val="16"/>
              </w:rPr>
              <w:t>€</w:t>
            </w:r>
          </w:p>
        </w:tc>
      </w:tr>
      <w:tr w:rsidR="00FE4DA0" w:rsidRPr="00652BA6" w14:paraId="1472B0FF" w14:textId="77777777" w:rsidTr="004D171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4B17C59" w14:textId="77777777" w:rsidR="00FE4DA0" w:rsidRPr="00652BA6" w:rsidRDefault="00FE4DA0" w:rsidP="00FE4DA0">
            <w:pPr>
              <w:pStyle w:val="Lijstalinea"/>
              <w:numPr>
                <w:ilvl w:val="0"/>
                <w:numId w:val="11"/>
              </w:numPr>
              <w:spacing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17FC453D" w14:textId="77777777" w:rsidR="00FE4DA0" w:rsidRPr="00652BA6" w:rsidRDefault="00FE4DA0" w:rsidP="004D171D">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3F90602" w14:textId="77777777" w:rsidR="00FE4DA0" w:rsidRPr="00652BA6" w:rsidRDefault="00FE4DA0" w:rsidP="004D171D">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43685431" w14:textId="77777777" w:rsidR="00FE4DA0" w:rsidRPr="00652BA6" w:rsidRDefault="00FE4DA0" w:rsidP="004D171D">
            <w:pPr>
              <w:spacing w:line="240" w:lineRule="auto"/>
              <w:rPr>
                <w:sz w:val="16"/>
                <w:szCs w:val="16"/>
              </w:rPr>
            </w:pPr>
          </w:p>
        </w:tc>
      </w:tr>
      <w:tr w:rsidR="00FE4DA0" w:rsidRPr="00652BA6" w14:paraId="19A659B6" w14:textId="77777777" w:rsidTr="004D171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EFCEE46" w14:textId="77777777" w:rsidR="00FE4DA0" w:rsidRPr="00652BA6" w:rsidRDefault="00FE4DA0" w:rsidP="00FE4DA0">
            <w:pPr>
              <w:pStyle w:val="Lijstalinea"/>
              <w:numPr>
                <w:ilvl w:val="0"/>
                <w:numId w:val="11"/>
              </w:numPr>
              <w:spacing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184D996C" w14:textId="77777777" w:rsidR="00FE4DA0" w:rsidRPr="00652BA6" w:rsidRDefault="00FE4DA0" w:rsidP="004D171D">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4037B3B" w14:textId="77777777" w:rsidR="00FE4DA0" w:rsidRPr="00652BA6" w:rsidRDefault="00FE4DA0" w:rsidP="004D171D">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49B6CB6" w14:textId="77777777" w:rsidR="00FE4DA0" w:rsidRPr="00652BA6" w:rsidRDefault="00FE4DA0" w:rsidP="004D171D">
            <w:pPr>
              <w:spacing w:line="240" w:lineRule="auto"/>
              <w:rPr>
                <w:sz w:val="16"/>
                <w:szCs w:val="16"/>
                <w:lang w:val="en-US" w:eastAsia="en-US"/>
              </w:rPr>
            </w:pPr>
            <w:r w:rsidRPr="00652BA6">
              <w:rPr>
                <w:sz w:val="16"/>
                <w:szCs w:val="16"/>
              </w:rPr>
              <w:t>€</w:t>
            </w:r>
          </w:p>
        </w:tc>
      </w:tr>
      <w:tr w:rsidR="00FE4DA0" w:rsidRPr="00652BA6" w14:paraId="01712BA2" w14:textId="77777777" w:rsidTr="004D171D">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1DCC5B8F" w14:textId="77777777" w:rsidR="00FE4DA0" w:rsidRPr="00652BA6" w:rsidRDefault="00FE4DA0" w:rsidP="00FE4DA0">
            <w:pPr>
              <w:pStyle w:val="Lijstalinea"/>
              <w:numPr>
                <w:ilvl w:val="0"/>
                <w:numId w:val="11"/>
              </w:numPr>
              <w:spacing w:line="240" w:lineRule="auto"/>
              <w:rPr>
                <w:sz w:val="16"/>
                <w:szCs w:val="16"/>
              </w:rPr>
            </w:pPr>
            <w:r w:rsidRPr="00652BA6">
              <w:rPr>
                <w:sz w:val="16"/>
                <w:szCs w:val="16"/>
              </w:rPr>
              <w:t>Overige vorde</w:t>
            </w:r>
            <w:r w:rsidRPr="00652BA6">
              <w:rPr>
                <w:sz w:val="16"/>
                <w:szCs w:val="16"/>
              </w:rPr>
              <w:t>r</w:t>
            </w:r>
            <w:r w:rsidRPr="00652BA6">
              <w:rPr>
                <w:sz w:val="16"/>
                <w:szCs w:val="16"/>
              </w:rPr>
              <w:t>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43E13884" w14:textId="77777777" w:rsidR="00FE4DA0" w:rsidRPr="00652BA6" w:rsidRDefault="00FE4DA0" w:rsidP="004D171D">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242094E" w14:textId="77777777" w:rsidR="00FE4DA0" w:rsidRPr="00652BA6" w:rsidRDefault="00FE4DA0" w:rsidP="004D171D">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A6BB7A6" w14:textId="77777777" w:rsidR="00FE4DA0" w:rsidRPr="00652BA6" w:rsidRDefault="00FE4DA0" w:rsidP="004D171D">
            <w:pPr>
              <w:spacing w:line="240" w:lineRule="auto"/>
              <w:rPr>
                <w:sz w:val="16"/>
                <w:szCs w:val="16"/>
                <w:lang w:val="en-US" w:eastAsia="en-US"/>
              </w:rPr>
            </w:pPr>
            <w:r w:rsidRPr="00652BA6">
              <w:rPr>
                <w:sz w:val="16"/>
                <w:szCs w:val="16"/>
              </w:rPr>
              <w:t>€</w:t>
            </w:r>
          </w:p>
        </w:tc>
      </w:tr>
      <w:tr w:rsidR="00FE4DA0" w:rsidRPr="00652BA6" w14:paraId="45F7D64D" w14:textId="77777777" w:rsidTr="004D171D">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6DA38E89" w14:textId="77777777" w:rsidR="00FE4DA0" w:rsidRPr="00FE4DA0" w:rsidRDefault="00FE4DA0" w:rsidP="00FE4DA0">
            <w:pPr>
              <w:pStyle w:val="Lijstalinea"/>
              <w:numPr>
                <w:ilvl w:val="0"/>
                <w:numId w:val="11"/>
              </w:numPr>
              <w:spacing w:line="240" w:lineRule="auto"/>
              <w:rPr>
                <w:b/>
                <w:sz w:val="16"/>
                <w:szCs w:val="16"/>
                <w:lang w:val="en-US"/>
              </w:rPr>
            </w:pPr>
            <w:proofErr w:type="spellStart"/>
            <w:r w:rsidRPr="00FE4DA0">
              <w:rPr>
                <w:b/>
                <w:sz w:val="16"/>
                <w:szCs w:val="16"/>
                <w:lang w:val="en-US"/>
              </w:rPr>
              <w:t>Totaal</w:t>
            </w:r>
            <w:proofErr w:type="spellEnd"/>
            <w:r w:rsidRPr="00FE4DA0">
              <w:rPr>
                <w:b/>
                <w:sz w:val="16"/>
                <w:szCs w:val="16"/>
                <w:lang w:val="en-US"/>
              </w:rPr>
              <w:t xml:space="preserve"> </w:t>
            </w:r>
            <w:proofErr w:type="spellStart"/>
            <w:r w:rsidRPr="00FE4DA0">
              <w:rPr>
                <w:b/>
                <w:sz w:val="16"/>
                <w:szCs w:val="16"/>
                <w:lang w:val="en-US"/>
              </w:rPr>
              <w:t>bedrag</w:t>
            </w:r>
            <w:proofErr w:type="spellEnd"/>
            <w:r w:rsidRPr="00FE4DA0">
              <w:rPr>
                <w:b/>
                <w:sz w:val="16"/>
                <w:szCs w:val="16"/>
                <w:lang w:val="en-US"/>
              </w:rPr>
              <w:t>/</w:t>
            </w:r>
            <w:proofErr w:type="spellStart"/>
            <w:r w:rsidRPr="00FE4DA0">
              <w:rPr>
                <w:b/>
                <w:sz w:val="16"/>
                <w:szCs w:val="16"/>
                <w:lang w:val="en-US"/>
              </w:rPr>
              <w:t>Summe</w:t>
            </w:r>
            <w:proofErr w:type="spellEnd"/>
            <w:r w:rsidRPr="00FE4DA0">
              <w:rPr>
                <w:b/>
                <w:sz w:val="16"/>
                <w:szCs w:val="16"/>
                <w:lang w:val="en-US"/>
              </w:rPr>
              <w:t xml:space="preserv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36A00FD0" w14:textId="77777777" w:rsidR="00FE4DA0" w:rsidRPr="00652BA6" w:rsidRDefault="00FE4DA0" w:rsidP="004D171D">
            <w:pPr>
              <w:spacing w:line="240" w:lineRule="auto"/>
              <w:rPr>
                <w:b/>
                <w:sz w:val="16"/>
                <w:szCs w:val="16"/>
                <w:lang w:val="en-US" w:eastAsia="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58B6F1D" w14:textId="77777777" w:rsidR="00FE4DA0" w:rsidRPr="00652BA6" w:rsidRDefault="00FE4DA0" w:rsidP="004D171D">
            <w:pPr>
              <w:spacing w:line="240" w:lineRule="auto"/>
              <w:rPr>
                <w:b/>
                <w:sz w:val="16"/>
                <w:szCs w:val="16"/>
                <w:lang w:val="en-US" w:eastAsia="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1326920" w14:textId="77777777" w:rsidR="00FE4DA0" w:rsidRPr="00652BA6" w:rsidRDefault="00FE4DA0" w:rsidP="004D171D">
            <w:pPr>
              <w:spacing w:line="240" w:lineRule="auto"/>
              <w:rPr>
                <w:b/>
                <w:sz w:val="16"/>
                <w:szCs w:val="16"/>
                <w:lang w:val="en-US" w:eastAsia="en-US"/>
              </w:rPr>
            </w:pPr>
            <w:r w:rsidRPr="00652BA6">
              <w:rPr>
                <w:b/>
                <w:sz w:val="16"/>
                <w:szCs w:val="16"/>
              </w:rPr>
              <w:t>€</w:t>
            </w:r>
          </w:p>
        </w:tc>
      </w:tr>
      <w:tr w:rsidR="00FE4DA0" w:rsidRPr="00652BA6" w14:paraId="271ABA09" w14:textId="77777777" w:rsidTr="004D171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FE53478" w14:textId="77777777" w:rsidR="00FE4DA0" w:rsidRPr="00652BA6" w:rsidRDefault="00FE4DA0" w:rsidP="004D171D">
            <w:pPr>
              <w:spacing w:line="240" w:lineRule="auto"/>
              <w:ind w:right="-934"/>
              <w:rPr>
                <w:sz w:val="16"/>
                <w:szCs w:val="16"/>
                <w:lang w:val="en-US" w:eastAsia="en-US"/>
              </w:rPr>
            </w:pPr>
          </w:p>
        </w:tc>
      </w:tr>
      <w:tr w:rsidR="00FE4DA0" w:rsidRPr="00652BA6" w14:paraId="71207E69" w14:textId="77777777" w:rsidTr="004D171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75FA7F6" w14:textId="77777777" w:rsidR="00FE4DA0" w:rsidRPr="00652BA6" w:rsidRDefault="00FE4DA0" w:rsidP="004D171D">
            <w:pPr>
              <w:spacing w:line="240" w:lineRule="auto"/>
              <w:ind w:right="-934"/>
              <w:rPr>
                <w:b/>
                <w:sz w:val="16"/>
                <w:szCs w:val="16"/>
                <w:lang w:val="de-DE" w:eastAsia="en-US"/>
              </w:rPr>
            </w:pPr>
            <w:proofErr w:type="spellStart"/>
            <w:r w:rsidRPr="00652BA6">
              <w:rPr>
                <w:b/>
                <w:sz w:val="16"/>
                <w:szCs w:val="16"/>
                <w:lang w:val="de-DE" w:eastAsia="en-US"/>
              </w:rPr>
              <w:t>Zekerheidsrechten</w:t>
            </w:r>
            <w:proofErr w:type="spellEnd"/>
            <w:r w:rsidRPr="00652BA6">
              <w:rPr>
                <w:b/>
                <w:sz w:val="16"/>
                <w:szCs w:val="16"/>
                <w:lang w:val="de-DE" w:eastAsia="en-US"/>
              </w:rPr>
              <w:t xml:space="preserve"> en </w:t>
            </w:r>
            <w:proofErr w:type="spellStart"/>
            <w:r w:rsidRPr="00652BA6">
              <w:rPr>
                <w:b/>
                <w:sz w:val="16"/>
                <w:szCs w:val="16"/>
                <w:lang w:val="de-DE" w:eastAsia="en-US"/>
              </w:rPr>
              <w:t>voorrechten</w:t>
            </w:r>
            <w:proofErr w:type="spellEnd"/>
            <w:r w:rsidRPr="00652BA6">
              <w:rPr>
                <w:b/>
                <w:sz w:val="16"/>
                <w:szCs w:val="16"/>
                <w:lang w:val="de-DE" w:eastAsia="en-US"/>
              </w:rPr>
              <w:t>/Sicherungsrechte und Vorrechte/</w:t>
            </w:r>
            <w:proofErr w:type="spellStart"/>
            <w:r w:rsidRPr="00652BA6">
              <w:rPr>
                <w:b/>
                <w:sz w:val="16"/>
                <w:szCs w:val="16"/>
                <w:lang w:val="de-DE" w:eastAsia="en-US"/>
              </w:rPr>
              <w:t>securities</w:t>
            </w:r>
            <w:proofErr w:type="spellEnd"/>
            <w:r w:rsidRPr="00652BA6">
              <w:rPr>
                <w:b/>
                <w:sz w:val="16"/>
                <w:szCs w:val="16"/>
                <w:lang w:val="de-DE" w:eastAsia="en-US"/>
              </w:rPr>
              <w:t xml:space="preserve"> and </w:t>
            </w:r>
            <w:proofErr w:type="spellStart"/>
            <w:r w:rsidRPr="00652BA6">
              <w:rPr>
                <w:b/>
                <w:sz w:val="16"/>
                <w:szCs w:val="16"/>
                <w:lang w:val="de-DE" w:eastAsia="en-US"/>
              </w:rPr>
              <w:t>privileges</w:t>
            </w:r>
            <w:proofErr w:type="spellEnd"/>
            <w:r w:rsidRPr="00652BA6">
              <w:rPr>
                <w:rStyle w:val="Eindnootmarkering"/>
                <w:b/>
                <w:sz w:val="16"/>
                <w:szCs w:val="16"/>
                <w:lang w:val="en-US" w:eastAsia="en-US"/>
              </w:rPr>
              <w:endnoteReference w:id="6"/>
            </w:r>
          </w:p>
          <w:p w14:paraId="3BBB6727" w14:textId="77777777" w:rsidR="00FE4DA0" w:rsidRPr="00FE4DA0" w:rsidRDefault="00FE4DA0" w:rsidP="00FE4DA0">
            <w:pPr>
              <w:numPr>
                <w:ilvl w:val="0"/>
                <w:numId w:val="11"/>
              </w:numPr>
              <w:spacing w:line="240" w:lineRule="auto"/>
              <w:ind w:right="-934"/>
              <w:rPr>
                <w:sz w:val="16"/>
                <w:szCs w:val="16"/>
                <w:lang w:eastAsia="en-US"/>
              </w:rPr>
            </w:pPr>
            <w:r w:rsidRPr="00FE4DA0">
              <w:rPr>
                <w:sz w:val="16"/>
                <w:szCs w:val="16"/>
                <w:lang w:eastAsia="en-US"/>
              </w:rPr>
              <w:t>Eigendomsvoorbehoud/</w:t>
            </w:r>
            <w:proofErr w:type="spellStart"/>
            <w:r w:rsidRPr="00FE4DA0">
              <w:rPr>
                <w:sz w:val="16"/>
                <w:szCs w:val="16"/>
                <w:lang w:eastAsia="en-US"/>
              </w:rPr>
              <w:t>Vorbehalt</w:t>
            </w:r>
            <w:proofErr w:type="spellEnd"/>
            <w:r w:rsidRPr="00FE4DA0">
              <w:rPr>
                <w:sz w:val="16"/>
                <w:szCs w:val="16"/>
                <w:lang w:eastAsia="en-US"/>
              </w:rPr>
              <w:t xml:space="preserve"> </w:t>
            </w:r>
            <w:proofErr w:type="spellStart"/>
            <w:r w:rsidRPr="00FE4DA0">
              <w:rPr>
                <w:sz w:val="16"/>
                <w:szCs w:val="16"/>
                <w:lang w:eastAsia="en-US"/>
              </w:rPr>
              <w:t>Eigentum</w:t>
            </w:r>
            <w:proofErr w:type="spellEnd"/>
            <w:r w:rsidRPr="00FE4DA0">
              <w:rPr>
                <w:sz w:val="16"/>
                <w:szCs w:val="16"/>
                <w:lang w:eastAsia="en-US"/>
              </w:rPr>
              <w:t>/</w:t>
            </w:r>
            <w:proofErr w:type="spellStart"/>
            <w:r w:rsidRPr="00FE4DA0">
              <w:rPr>
                <w:sz w:val="16"/>
                <w:szCs w:val="16"/>
                <w:lang w:eastAsia="en-US"/>
              </w:rPr>
              <w:t>preservation</w:t>
            </w:r>
            <w:proofErr w:type="spellEnd"/>
            <w:r w:rsidRPr="00FE4DA0">
              <w:rPr>
                <w:sz w:val="16"/>
                <w:szCs w:val="16"/>
                <w:lang w:eastAsia="en-US"/>
              </w:rPr>
              <w:t xml:space="preserve"> of </w:t>
            </w:r>
            <w:proofErr w:type="spellStart"/>
            <w:r w:rsidRPr="00FE4DA0">
              <w:rPr>
                <w:sz w:val="16"/>
                <w:szCs w:val="16"/>
                <w:lang w:eastAsia="en-US"/>
              </w:rPr>
              <w:t>ownership</w:t>
            </w:r>
            <w:proofErr w:type="spellEnd"/>
          </w:p>
          <w:p w14:paraId="1F711464" w14:textId="77777777" w:rsidR="00FE4DA0" w:rsidRPr="00652BA6" w:rsidRDefault="00FE4DA0" w:rsidP="00FE4DA0">
            <w:pPr>
              <w:numPr>
                <w:ilvl w:val="0"/>
                <w:numId w:val="11"/>
              </w:numPr>
              <w:spacing w:line="240" w:lineRule="auto"/>
              <w:ind w:right="-934"/>
              <w:rPr>
                <w:sz w:val="16"/>
                <w:szCs w:val="16"/>
                <w:lang w:val="en-US" w:eastAsia="en-US"/>
              </w:rPr>
            </w:pPr>
            <w:proofErr w:type="spellStart"/>
            <w:r w:rsidRPr="00652BA6">
              <w:rPr>
                <w:sz w:val="16"/>
                <w:szCs w:val="16"/>
                <w:lang w:val="en-US" w:eastAsia="en-US"/>
              </w:rPr>
              <w:t>Pandrecht</w:t>
            </w:r>
            <w:proofErr w:type="spellEnd"/>
            <w:r w:rsidRPr="00652BA6">
              <w:rPr>
                <w:sz w:val="16"/>
                <w:szCs w:val="16"/>
                <w:lang w:val="en-US" w:eastAsia="en-US"/>
              </w:rPr>
              <w:t>/</w:t>
            </w:r>
            <w:proofErr w:type="spellStart"/>
            <w:r w:rsidRPr="00652BA6">
              <w:rPr>
                <w:sz w:val="16"/>
                <w:szCs w:val="16"/>
                <w:lang w:val="en-US" w:eastAsia="en-US"/>
              </w:rPr>
              <w:t>Pfandrecht</w:t>
            </w:r>
            <w:proofErr w:type="spellEnd"/>
            <w:r w:rsidRPr="00652BA6">
              <w:rPr>
                <w:sz w:val="16"/>
                <w:szCs w:val="16"/>
                <w:lang w:val="en-US" w:eastAsia="en-US"/>
              </w:rPr>
              <w:t>/pledge</w:t>
            </w:r>
          </w:p>
          <w:p w14:paraId="50281645" w14:textId="77777777" w:rsidR="00FE4DA0" w:rsidRPr="00652BA6" w:rsidRDefault="00FE4DA0" w:rsidP="00FE4DA0">
            <w:pPr>
              <w:numPr>
                <w:ilvl w:val="0"/>
                <w:numId w:val="11"/>
              </w:numPr>
              <w:spacing w:line="240" w:lineRule="auto"/>
              <w:ind w:right="-934"/>
              <w:rPr>
                <w:sz w:val="16"/>
                <w:szCs w:val="16"/>
                <w:lang w:val="en-US" w:eastAsia="en-US"/>
              </w:rPr>
            </w:pPr>
            <w:proofErr w:type="spellStart"/>
            <w:r w:rsidRPr="00652BA6">
              <w:rPr>
                <w:sz w:val="16"/>
                <w:szCs w:val="16"/>
                <w:lang w:val="en-US" w:eastAsia="en-US"/>
              </w:rPr>
              <w:t>Hypotheekrecht</w:t>
            </w:r>
            <w:proofErr w:type="spellEnd"/>
            <w:r w:rsidRPr="00652BA6">
              <w:rPr>
                <w:sz w:val="16"/>
                <w:szCs w:val="16"/>
                <w:lang w:val="en-US" w:eastAsia="en-US"/>
              </w:rPr>
              <w:t>/</w:t>
            </w:r>
            <w:proofErr w:type="spellStart"/>
            <w:r w:rsidRPr="00652BA6">
              <w:rPr>
                <w:sz w:val="16"/>
                <w:szCs w:val="16"/>
                <w:lang w:val="en-US" w:eastAsia="en-US"/>
              </w:rPr>
              <w:t>Grundpfandrecht</w:t>
            </w:r>
            <w:proofErr w:type="spellEnd"/>
            <w:r w:rsidRPr="00652BA6">
              <w:rPr>
                <w:sz w:val="16"/>
                <w:szCs w:val="16"/>
                <w:lang w:val="en-US" w:eastAsia="en-US"/>
              </w:rPr>
              <w:t>/mortgage</w:t>
            </w:r>
          </w:p>
          <w:p w14:paraId="2CEB3C05" w14:textId="77777777" w:rsidR="00FE4DA0" w:rsidRPr="00652BA6" w:rsidRDefault="00FE4DA0" w:rsidP="00FE4DA0">
            <w:pPr>
              <w:numPr>
                <w:ilvl w:val="0"/>
                <w:numId w:val="11"/>
              </w:numPr>
              <w:spacing w:line="240" w:lineRule="auto"/>
              <w:ind w:right="-934"/>
              <w:rPr>
                <w:sz w:val="16"/>
                <w:szCs w:val="16"/>
                <w:lang w:val="en-US" w:eastAsia="en-US"/>
              </w:rPr>
            </w:pPr>
            <w:proofErr w:type="spellStart"/>
            <w:r w:rsidRPr="00652BA6">
              <w:rPr>
                <w:sz w:val="16"/>
                <w:szCs w:val="16"/>
                <w:lang w:val="en-US" w:eastAsia="en-US"/>
              </w:rPr>
              <w:t>Retentierecht</w:t>
            </w:r>
            <w:proofErr w:type="spellEnd"/>
            <w:r w:rsidRPr="00652BA6">
              <w:rPr>
                <w:sz w:val="16"/>
                <w:szCs w:val="16"/>
                <w:lang w:val="en-US" w:eastAsia="en-US"/>
              </w:rPr>
              <w:t>/</w:t>
            </w:r>
            <w:proofErr w:type="spellStart"/>
            <w:r w:rsidRPr="00652BA6">
              <w:rPr>
                <w:sz w:val="16"/>
                <w:szCs w:val="16"/>
                <w:lang w:val="en-US" w:eastAsia="en-US"/>
              </w:rPr>
              <w:t>Retentionsrecht</w:t>
            </w:r>
            <w:proofErr w:type="spellEnd"/>
            <w:r w:rsidRPr="00652BA6">
              <w:rPr>
                <w:sz w:val="16"/>
                <w:szCs w:val="16"/>
                <w:lang w:val="en-US" w:eastAsia="en-US"/>
              </w:rPr>
              <w:t>/lien</w:t>
            </w:r>
          </w:p>
          <w:p w14:paraId="576A5552" w14:textId="77777777" w:rsidR="00FE4DA0" w:rsidRPr="00652BA6" w:rsidRDefault="00FE4DA0" w:rsidP="00FE4DA0">
            <w:pPr>
              <w:numPr>
                <w:ilvl w:val="0"/>
                <w:numId w:val="11"/>
              </w:numPr>
              <w:spacing w:line="240" w:lineRule="auto"/>
              <w:ind w:right="-934"/>
              <w:rPr>
                <w:sz w:val="16"/>
                <w:szCs w:val="16"/>
                <w:lang w:val="en-US" w:eastAsia="en-US"/>
              </w:rPr>
            </w:pPr>
            <w:proofErr w:type="spellStart"/>
            <w:r w:rsidRPr="00652BA6">
              <w:rPr>
                <w:sz w:val="16"/>
                <w:szCs w:val="16"/>
                <w:lang w:val="en-US" w:eastAsia="en-US"/>
              </w:rPr>
              <w:t>Voorrecht</w:t>
            </w:r>
            <w:proofErr w:type="spellEnd"/>
            <w:r w:rsidRPr="00652BA6">
              <w:rPr>
                <w:sz w:val="16"/>
                <w:szCs w:val="16"/>
                <w:lang w:val="en-US" w:eastAsia="en-US"/>
              </w:rPr>
              <w:t>/</w:t>
            </w:r>
            <w:proofErr w:type="spellStart"/>
            <w:r w:rsidRPr="00652BA6">
              <w:rPr>
                <w:sz w:val="16"/>
                <w:szCs w:val="16"/>
                <w:lang w:val="en-US" w:eastAsia="en-US"/>
              </w:rPr>
              <w:t>Vorrecht</w:t>
            </w:r>
            <w:proofErr w:type="spellEnd"/>
            <w:r w:rsidRPr="00652BA6">
              <w:rPr>
                <w:sz w:val="16"/>
                <w:szCs w:val="16"/>
                <w:lang w:val="en-US" w:eastAsia="en-US"/>
              </w:rPr>
              <w:t>/</w:t>
            </w:r>
            <w:proofErr w:type="spellStart"/>
            <w:r w:rsidRPr="00652BA6">
              <w:rPr>
                <w:sz w:val="16"/>
                <w:szCs w:val="16"/>
                <w:lang w:val="en-US" w:eastAsia="en-US"/>
              </w:rPr>
              <w:t>Privilige</w:t>
            </w:r>
            <w:proofErr w:type="spellEnd"/>
          </w:p>
          <w:p w14:paraId="25580BE6" w14:textId="77777777" w:rsidR="00FE4DA0" w:rsidRPr="00652BA6" w:rsidRDefault="00FE4DA0" w:rsidP="00FE4DA0">
            <w:pPr>
              <w:numPr>
                <w:ilvl w:val="0"/>
                <w:numId w:val="11"/>
              </w:numPr>
              <w:spacing w:line="240" w:lineRule="auto"/>
              <w:ind w:right="-934"/>
              <w:rPr>
                <w:sz w:val="16"/>
                <w:szCs w:val="16"/>
                <w:lang w:val="en-US" w:eastAsia="en-US"/>
              </w:rPr>
            </w:pPr>
            <w:proofErr w:type="spellStart"/>
            <w:r w:rsidRPr="00652BA6">
              <w:rPr>
                <w:sz w:val="16"/>
                <w:szCs w:val="16"/>
                <w:lang w:val="en-US" w:eastAsia="en-US"/>
              </w:rPr>
              <w:t>Voorrang</w:t>
            </w:r>
            <w:proofErr w:type="spellEnd"/>
            <w:r w:rsidRPr="00652BA6">
              <w:rPr>
                <w:sz w:val="16"/>
                <w:szCs w:val="16"/>
                <w:lang w:val="en-US" w:eastAsia="en-US"/>
              </w:rPr>
              <w:t>/</w:t>
            </w:r>
            <w:proofErr w:type="spellStart"/>
            <w:r w:rsidRPr="00652BA6">
              <w:rPr>
                <w:sz w:val="16"/>
                <w:szCs w:val="16"/>
                <w:lang w:val="en-US" w:eastAsia="en-US"/>
              </w:rPr>
              <w:t>Vorrang</w:t>
            </w:r>
            <w:proofErr w:type="spellEnd"/>
            <w:r w:rsidRPr="00652BA6">
              <w:rPr>
                <w:sz w:val="16"/>
                <w:szCs w:val="16"/>
                <w:lang w:val="en-US" w:eastAsia="en-US"/>
              </w:rPr>
              <w:t>/Priority</w:t>
            </w:r>
          </w:p>
          <w:p w14:paraId="3DCD399E" w14:textId="77777777" w:rsidR="00FE4DA0" w:rsidRPr="00652BA6" w:rsidRDefault="00FE4DA0" w:rsidP="00FE4DA0">
            <w:pPr>
              <w:numPr>
                <w:ilvl w:val="0"/>
                <w:numId w:val="11"/>
              </w:numPr>
              <w:spacing w:line="240" w:lineRule="auto"/>
              <w:ind w:right="-934"/>
              <w:rPr>
                <w:sz w:val="16"/>
                <w:szCs w:val="16"/>
                <w:lang w:val="en-US" w:eastAsia="en-US"/>
              </w:rPr>
            </w:pPr>
            <w:proofErr w:type="spellStart"/>
            <w:r w:rsidRPr="00652BA6">
              <w:rPr>
                <w:sz w:val="16"/>
                <w:szCs w:val="16"/>
                <w:lang w:val="en-US" w:eastAsia="en-US"/>
              </w:rPr>
              <w:t>Achterstelling</w:t>
            </w:r>
            <w:proofErr w:type="spellEnd"/>
            <w:r w:rsidRPr="00652BA6">
              <w:rPr>
                <w:sz w:val="16"/>
                <w:szCs w:val="16"/>
                <w:lang w:val="en-US" w:eastAsia="en-US"/>
              </w:rPr>
              <w:t>/</w:t>
            </w:r>
            <w:proofErr w:type="spellStart"/>
            <w:r w:rsidRPr="00652BA6">
              <w:rPr>
                <w:sz w:val="16"/>
                <w:szCs w:val="16"/>
                <w:lang w:val="en-US" w:eastAsia="en-US"/>
              </w:rPr>
              <w:t>Nachrang</w:t>
            </w:r>
            <w:proofErr w:type="spellEnd"/>
            <w:r w:rsidRPr="00652BA6">
              <w:rPr>
                <w:sz w:val="16"/>
                <w:szCs w:val="16"/>
                <w:lang w:val="en-US" w:eastAsia="en-US"/>
              </w:rPr>
              <w:t>/subordination</w:t>
            </w:r>
          </w:p>
          <w:p w14:paraId="05282BAF" w14:textId="77777777" w:rsidR="00FE4DA0" w:rsidRPr="00652BA6" w:rsidRDefault="00FE4DA0" w:rsidP="00FE4DA0">
            <w:pPr>
              <w:numPr>
                <w:ilvl w:val="0"/>
                <w:numId w:val="11"/>
              </w:numPr>
              <w:spacing w:line="240" w:lineRule="auto"/>
              <w:ind w:right="-934"/>
              <w:rPr>
                <w:sz w:val="16"/>
                <w:szCs w:val="16"/>
                <w:lang w:val="en-US" w:eastAsia="en-US"/>
              </w:rPr>
            </w:pPr>
            <w:proofErr w:type="spellStart"/>
            <w:r w:rsidRPr="00652BA6">
              <w:rPr>
                <w:sz w:val="16"/>
                <w:szCs w:val="16"/>
                <w:lang w:val="en-US" w:eastAsia="en-US"/>
              </w:rPr>
              <w:t>Overig</w:t>
            </w:r>
            <w:proofErr w:type="spellEnd"/>
            <w:r w:rsidRPr="00652BA6">
              <w:rPr>
                <w:sz w:val="16"/>
                <w:szCs w:val="16"/>
                <w:lang w:val="en-US" w:eastAsia="en-US"/>
              </w:rPr>
              <w:t>/</w:t>
            </w:r>
            <w:proofErr w:type="spellStart"/>
            <w:r w:rsidRPr="00652BA6">
              <w:rPr>
                <w:sz w:val="16"/>
                <w:szCs w:val="16"/>
                <w:lang w:val="en-US" w:eastAsia="en-US"/>
              </w:rPr>
              <w:t>Sonstiges</w:t>
            </w:r>
            <w:proofErr w:type="spellEnd"/>
            <w:r w:rsidRPr="00652BA6">
              <w:rPr>
                <w:sz w:val="16"/>
                <w:szCs w:val="16"/>
                <w:lang w:val="en-US" w:eastAsia="en-US"/>
              </w:rPr>
              <w:t>/miscellaneous:</w:t>
            </w:r>
          </w:p>
        </w:tc>
      </w:tr>
      <w:tr w:rsidR="00FE4DA0" w:rsidRPr="00652BA6" w14:paraId="7B277164" w14:textId="77777777" w:rsidTr="004D171D">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069E77F0" w14:textId="77777777" w:rsidR="00FE4DA0" w:rsidRPr="00652BA6" w:rsidRDefault="00FE4DA0" w:rsidP="004D171D">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086BD3FC" w14:textId="77777777" w:rsidR="00FE4DA0" w:rsidRPr="00652BA6" w:rsidRDefault="00FE4DA0" w:rsidP="00FE4DA0">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2BB01AF4" w14:textId="77777777" w:rsidR="00FE4DA0" w:rsidRPr="00652BA6" w:rsidRDefault="00FE4DA0" w:rsidP="00FE4DA0">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1E06C328" w14:textId="77777777" w:rsidR="00FE4DA0" w:rsidRPr="00652BA6" w:rsidRDefault="00FE4DA0" w:rsidP="00FE4DA0">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04799812" w14:textId="77777777" w:rsidR="00FE4DA0" w:rsidRPr="00652BA6" w:rsidRDefault="00FE4DA0" w:rsidP="00FE4DA0">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47CBA967" w14:textId="77777777" w:rsidR="00FE4DA0" w:rsidRDefault="00FE4DA0" w:rsidP="00FE4DA0">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6B2EBD77" w14:textId="77777777" w:rsidR="00FE4DA0" w:rsidRPr="00644DCD" w:rsidRDefault="00FE4DA0" w:rsidP="00FE4DA0">
            <w:pPr>
              <w:numPr>
                <w:ilvl w:val="0"/>
                <w:numId w:val="12"/>
              </w:numPr>
              <w:spacing w:line="240" w:lineRule="auto"/>
              <w:ind w:left="360"/>
              <w:rPr>
                <w:sz w:val="16"/>
                <w:szCs w:val="16"/>
                <w:lang w:val="de-DE" w:eastAsia="ja-JP"/>
              </w:rPr>
            </w:pPr>
            <w:proofErr w:type="spellStart"/>
            <w:r w:rsidRPr="00644DCD">
              <w:rPr>
                <w:sz w:val="16"/>
                <w:szCs w:val="16"/>
                <w:lang w:val="en-US" w:eastAsia="en-US"/>
              </w:rPr>
              <w:t>Overig</w:t>
            </w:r>
            <w:proofErr w:type="spellEnd"/>
            <w:r w:rsidRPr="00644DCD">
              <w:rPr>
                <w:sz w:val="16"/>
                <w:szCs w:val="16"/>
                <w:lang w:val="en-US" w:eastAsia="en-US"/>
              </w:rPr>
              <w:t>/</w:t>
            </w:r>
            <w:proofErr w:type="spellStart"/>
            <w:r w:rsidRPr="00644DCD">
              <w:rPr>
                <w:sz w:val="16"/>
                <w:szCs w:val="16"/>
                <w:lang w:val="en-US" w:eastAsia="en-US"/>
              </w:rPr>
              <w:t>sonstiges</w:t>
            </w:r>
            <w:proofErr w:type="spellEnd"/>
            <w:r w:rsidRPr="00644DCD">
              <w:rPr>
                <w:sz w:val="16"/>
                <w:szCs w:val="16"/>
                <w:lang w:val="en-US" w:eastAsia="en-US"/>
              </w:rPr>
              <w:t>/miscellaneous</w:t>
            </w:r>
            <w:r w:rsidRPr="00652BA6">
              <w:rPr>
                <w:rStyle w:val="Eindnootmarkering"/>
                <w:sz w:val="16"/>
                <w:szCs w:val="16"/>
                <w:lang w:val="en-US" w:eastAsia="en-US"/>
              </w:rPr>
              <w:endnoteReference w:id="8"/>
            </w:r>
          </w:p>
        </w:tc>
      </w:tr>
      <w:tr w:rsidR="00FE4DA0" w:rsidRPr="00652BA6" w14:paraId="6D118834" w14:textId="77777777" w:rsidTr="004D171D">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3361093" w14:textId="77777777" w:rsidR="00FE4DA0" w:rsidRPr="00652BA6" w:rsidRDefault="00FE4DA0" w:rsidP="004D171D">
            <w:pPr>
              <w:spacing w:line="240" w:lineRule="auto"/>
              <w:rPr>
                <w:i/>
                <w:sz w:val="16"/>
                <w:szCs w:val="16"/>
              </w:rPr>
            </w:pPr>
          </w:p>
          <w:p w14:paraId="3C26ABFF" w14:textId="77777777" w:rsidR="00FE4DA0" w:rsidRPr="00652BA6" w:rsidRDefault="00FE4DA0" w:rsidP="004D171D">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32A13240" w14:textId="77777777" w:rsidR="00FE4DA0" w:rsidRPr="00652BA6" w:rsidRDefault="00FE4DA0" w:rsidP="004D171D">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54A3339E" w14:textId="77777777" w:rsidR="00FE4DA0" w:rsidRPr="00652BA6" w:rsidRDefault="00FE4DA0" w:rsidP="00FE4DA0">
      <w:pPr>
        <w:spacing w:line="240" w:lineRule="auto"/>
        <w:rPr>
          <w:b/>
          <w:i/>
          <w:sz w:val="16"/>
          <w:szCs w:val="16"/>
          <w:u w:val="single"/>
        </w:rPr>
      </w:pPr>
    </w:p>
    <w:p w14:paraId="140010A3" w14:textId="77777777" w:rsidR="00FE4DA0" w:rsidRPr="00652BA6" w:rsidRDefault="00FE4DA0" w:rsidP="00FE4DA0">
      <w:pPr>
        <w:ind w:left="-993" w:firstLine="993"/>
        <w:rPr>
          <w:sz w:val="16"/>
          <w:szCs w:val="16"/>
        </w:rPr>
      </w:pPr>
      <w:r w:rsidRPr="00652BA6">
        <w:rPr>
          <w:sz w:val="16"/>
          <w:szCs w:val="16"/>
        </w:rPr>
        <w:lastRenderedPageBreak/>
        <w:t xml:space="preserve"> </w:t>
      </w:r>
    </w:p>
    <w:p w14:paraId="618B07B1" w14:textId="77777777" w:rsidR="00FE4DA0" w:rsidRDefault="00FE4DA0" w:rsidP="00FE4DA0">
      <w:pPr>
        <w:pStyle w:val="Kop1"/>
        <w:sectPr w:rsidR="00FE4DA0" w:rsidSect="00FA510D">
          <w:headerReference w:type="even" r:id="rId9"/>
          <w:footerReference w:type="default" r:id="rId10"/>
          <w:headerReference w:type="first" r:id="rId11"/>
          <w:footerReference w:type="first" r:id="rId12"/>
          <w:pgSz w:w="11906" w:h="16838" w:code="9"/>
          <w:pgMar w:top="142" w:right="1247" w:bottom="568" w:left="1588" w:header="709" w:footer="709" w:gutter="0"/>
          <w:pgNumType w:start="1"/>
          <w:cols w:space="720"/>
          <w:titlePg/>
          <w:docGrid w:linePitch="299"/>
        </w:sectPr>
      </w:pPr>
    </w:p>
    <w:p w14:paraId="2DB30045" w14:textId="3ECC97B7" w:rsidR="00FE4DA0" w:rsidRPr="00EE4B24" w:rsidRDefault="00FE4DA0" w:rsidP="00FE4DA0">
      <w:pPr>
        <w:pStyle w:val="Kop1"/>
        <w:numPr>
          <w:ilvl w:val="0"/>
          <w:numId w:val="0"/>
        </w:numPr>
        <w:ind w:left="-709" w:right="-427"/>
        <w:jc w:val="both"/>
        <w:rPr>
          <w:i/>
          <w:color w:val="FF0000"/>
          <w:sz w:val="16"/>
          <w:szCs w:val="16"/>
        </w:rPr>
      </w:pPr>
      <w:r>
        <w:rPr>
          <w:i/>
          <w:color w:val="FF0000"/>
          <w:sz w:val="16"/>
          <w:szCs w:val="16"/>
        </w:rPr>
        <w:t>B</w:t>
      </w:r>
      <w:r w:rsidRPr="00EE4B24">
        <w:rPr>
          <w:i/>
          <w:color w:val="FF0000"/>
          <w:sz w:val="16"/>
          <w:szCs w:val="16"/>
        </w:rPr>
        <w:t>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sectPr w:rsidR="00FE4DA0" w:rsidRPr="00EE4B24"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11A0" w14:textId="77777777" w:rsidR="003D2DE8" w:rsidRDefault="003D2DE8" w:rsidP="003D2DE8">
      <w:pPr>
        <w:spacing w:line="240" w:lineRule="auto"/>
      </w:pPr>
      <w:r>
        <w:separator/>
      </w:r>
    </w:p>
  </w:endnote>
  <w:endnote w:type="continuationSeparator" w:id="0">
    <w:p w14:paraId="2CDE4BD1" w14:textId="77777777" w:rsidR="003D2DE8" w:rsidRDefault="003D2DE8" w:rsidP="003D2DE8">
      <w:pPr>
        <w:spacing w:line="240" w:lineRule="auto"/>
      </w:pPr>
      <w:r>
        <w:continuationSeparator/>
      </w:r>
    </w:p>
  </w:endnote>
  <w:endnote w:id="1">
    <w:p w14:paraId="471E3148" w14:textId="77777777" w:rsidR="00FE4DA0" w:rsidRPr="00920D2F" w:rsidRDefault="00FE4DA0" w:rsidP="00FE4DA0">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6C55654E" w14:textId="77777777" w:rsidR="00FE4DA0" w:rsidRPr="00920D2F" w:rsidRDefault="00FE4DA0" w:rsidP="00FE4DA0">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231C4C7C" w14:textId="77777777" w:rsidR="00FE4DA0" w:rsidRPr="00920D2F" w:rsidRDefault="00FE4DA0" w:rsidP="00FE4DA0">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w:t>
      </w:r>
      <w:r w:rsidRPr="00920D2F">
        <w:rPr>
          <w:sz w:val="16"/>
          <w:szCs w:val="16"/>
        </w:rPr>
        <w:t>h</w:t>
      </w:r>
      <w:r w:rsidRPr="00920D2F">
        <w:rPr>
          <w:sz w:val="16"/>
          <w:szCs w:val="16"/>
        </w:rPr>
        <w:t>tigde.</w:t>
      </w:r>
    </w:p>
    <w:p w14:paraId="0FAF014C" w14:textId="77777777" w:rsidR="00FE4DA0" w:rsidRPr="00920D2F" w:rsidRDefault="00FE4DA0" w:rsidP="00FE4DA0">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47D188B1" w14:textId="77777777" w:rsidR="00FE4DA0" w:rsidRPr="00920D2F" w:rsidRDefault="00FE4DA0" w:rsidP="00FE4DA0">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4C75BE19" w14:textId="77777777" w:rsidR="00FE4DA0" w:rsidRPr="00920D2F" w:rsidRDefault="00FE4DA0" w:rsidP="00FE4DA0">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5C0AB014" w14:textId="77777777" w:rsidR="00FE4DA0" w:rsidRPr="00920D2F" w:rsidRDefault="00FE4DA0" w:rsidP="00FE4DA0">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2111D7CB" w14:textId="77777777" w:rsidR="00FE4DA0" w:rsidRPr="00920D2F" w:rsidRDefault="00FE4DA0" w:rsidP="00FE4DA0">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44904922" w14:textId="77777777" w:rsidR="00FE4DA0" w:rsidRPr="00920D2F" w:rsidRDefault="00FE4DA0" w:rsidP="00FE4DA0">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w:t>
      </w:r>
      <w:r w:rsidRPr="00920D2F">
        <w:rPr>
          <w:sz w:val="16"/>
          <w:szCs w:val="16"/>
        </w:rPr>
        <w:t>k</w:t>
      </w:r>
      <w:r w:rsidRPr="00920D2F">
        <w:rPr>
          <w:sz w:val="16"/>
          <w:szCs w:val="16"/>
        </w:rPr>
        <w:t>king op heeft.</w:t>
      </w:r>
    </w:p>
    <w:p w14:paraId="6E5274A4" w14:textId="77777777" w:rsidR="00FE4DA0" w:rsidRPr="00920D2F" w:rsidRDefault="00FE4DA0" w:rsidP="00FE4DA0">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6C51A8DE" w14:textId="77777777" w:rsidR="00FE4DA0" w:rsidRPr="00920D2F" w:rsidRDefault="00FE4DA0" w:rsidP="00FE4DA0">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13C83F11" w14:textId="77777777" w:rsidR="00FE4DA0" w:rsidRPr="00920D2F" w:rsidRDefault="00FE4DA0" w:rsidP="00FE4DA0">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 xml:space="preserve">tions and </w:t>
      </w:r>
      <w:proofErr w:type="spellStart"/>
      <w:r w:rsidRPr="00920D2F">
        <w:rPr>
          <w:i/>
          <w:sz w:val="16"/>
          <w:szCs w:val="16"/>
          <w:lang w:val="en-US"/>
        </w:rPr>
        <w:t>your</w:t>
      </w:r>
      <w:proofErr w:type="spellEnd"/>
      <w:r w:rsidRPr="00920D2F">
        <w:rPr>
          <w:i/>
          <w:sz w:val="16"/>
          <w:szCs w:val="16"/>
          <w:lang w:val="en-US"/>
        </w:rPr>
        <w:t xml:space="preserve">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042830BE" w14:textId="77777777" w:rsidR="00FE4DA0" w:rsidRPr="00920D2F" w:rsidRDefault="00FE4DA0" w:rsidP="00FE4DA0">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14E29A08" w14:textId="77777777" w:rsidR="00FE4DA0" w:rsidRPr="00920D2F" w:rsidRDefault="00FE4DA0" w:rsidP="00FE4DA0">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543BD070" w14:textId="77777777" w:rsidR="00FE4DA0" w:rsidRPr="00920D2F" w:rsidRDefault="00FE4DA0" w:rsidP="00FE4DA0">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15B846FC" w14:textId="77777777" w:rsidR="00FE4DA0" w:rsidRPr="00920D2F" w:rsidRDefault="00FE4DA0" w:rsidP="00FE4DA0">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5987F368" w14:textId="77777777" w:rsidR="00FE4DA0" w:rsidRPr="00920D2F" w:rsidRDefault="00FE4DA0" w:rsidP="00FE4DA0">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4F91D005" w14:textId="77777777" w:rsidR="00FE4DA0" w:rsidRPr="00920D2F" w:rsidRDefault="00FE4DA0" w:rsidP="00FE4DA0">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27E63798" w14:textId="77777777" w:rsidR="00FE4DA0" w:rsidRPr="00FE4DA0" w:rsidRDefault="00FE4DA0" w:rsidP="00FE4DA0">
      <w:pPr>
        <w:pStyle w:val="Alineanummering"/>
        <w:numPr>
          <w:ilvl w:val="0"/>
          <w:numId w:val="0"/>
        </w:numPr>
        <w:ind w:left="567"/>
        <w:jc w:val="both"/>
        <w:rPr>
          <w:i/>
          <w:sz w:val="16"/>
          <w:szCs w:val="16"/>
          <w:lang w:val="en-US"/>
        </w:rPr>
      </w:pPr>
      <w:r w:rsidRPr="00FE4DA0">
        <w:rPr>
          <w:i/>
          <w:sz w:val="16"/>
          <w:szCs w:val="16"/>
          <w:lang w:val="en-US"/>
        </w:rPr>
        <w:t>You will receive a confirmation of the provisional assignment or provisional challenge of your claim shortly.</w:t>
      </w:r>
    </w:p>
    <w:p w14:paraId="45EF8BA6" w14:textId="77777777" w:rsidR="00FE4DA0" w:rsidRPr="00920D2F" w:rsidRDefault="00FE4DA0" w:rsidP="00FE4DA0">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half jaar een openbaar verslag gepubliceerd waarin de ontwikkeli</w:t>
      </w:r>
      <w:r w:rsidRPr="00920D2F">
        <w:rPr>
          <w:sz w:val="16"/>
          <w:szCs w:val="16"/>
        </w:rPr>
        <w:t>n</w:t>
      </w:r>
      <w:r w:rsidRPr="00920D2F">
        <w:rPr>
          <w:sz w:val="16"/>
          <w:szCs w:val="16"/>
        </w:rPr>
        <w:t>gen in het faillissement worden weergegeven.</w:t>
      </w:r>
    </w:p>
    <w:p w14:paraId="11CD3972" w14:textId="77777777" w:rsidR="00FE4DA0" w:rsidRPr="00FE4DA0" w:rsidRDefault="00FE4DA0" w:rsidP="00FE4DA0">
      <w:pPr>
        <w:pStyle w:val="Alineanummering"/>
        <w:numPr>
          <w:ilvl w:val="0"/>
          <w:numId w:val="0"/>
        </w:numPr>
        <w:ind w:left="567"/>
        <w:jc w:val="both"/>
        <w:rPr>
          <w:i/>
          <w:sz w:val="16"/>
          <w:szCs w:val="16"/>
          <w:lang w:val="en-US"/>
        </w:rPr>
      </w:pPr>
      <w:r w:rsidRPr="00FE4DA0">
        <w:rPr>
          <w:i/>
          <w:sz w:val="16"/>
          <w:szCs w:val="16"/>
          <w:lang w:val="en-US"/>
        </w:rPr>
        <w:t xml:space="preserve">Every six months a public report will be published on </w:t>
      </w:r>
      <w:hyperlink r:id="rId2" w:history="1">
        <w:r w:rsidRPr="00FE4DA0">
          <w:rPr>
            <w:rStyle w:val="Hyperlink"/>
            <w:i/>
            <w:sz w:val="16"/>
            <w:szCs w:val="16"/>
            <w:lang w:val="en-US"/>
          </w:rPr>
          <w:t>www.rechtspraak.nl</w:t>
        </w:r>
      </w:hyperlink>
      <w:r w:rsidRPr="00FE4DA0">
        <w:rPr>
          <w:i/>
          <w:sz w:val="16"/>
          <w:szCs w:val="16"/>
          <w:lang w:val="en-US"/>
        </w:rPr>
        <w:t>. mentioning the current developments in the insolvency</w:t>
      </w:r>
    </w:p>
  </w:endnote>
  <w:endnote w:id="10">
    <w:p w14:paraId="0921919A" w14:textId="77777777" w:rsidR="00FE4DA0" w:rsidRPr="00FE4DA0" w:rsidRDefault="00FE4DA0" w:rsidP="00FE4DA0">
      <w:pPr>
        <w:pStyle w:val="Eindnoottekst"/>
        <w:jc w:val="both"/>
        <w:rPr>
          <w:sz w:val="16"/>
          <w:szCs w:val="16"/>
          <w:lang w:val="en-US"/>
        </w:rPr>
      </w:pPr>
    </w:p>
  </w:endnote>
  <w:endnote w:id="11">
    <w:p w14:paraId="67DB637C" w14:textId="77777777" w:rsidR="00FE4DA0" w:rsidRPr="00FE4DA0" w:rsidRDefault="00FE4DA0" w:rsidP="00FE4DA0">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AD7A" w14:textId="77777777" w:rsidR="00FE4DA0" w:rsidRPr="00B14694" w:rsidRDefault="00FE4DA0">
    <w:pPr>
      <w:pStyle w:val="Voettekst"/>
      <w:jc w:val="right"/>
      <w:rPr>
        <w:sz w:val="14"/>
        <w:szCs w:val="14"/>
      </w:rPr>
    </w:pPr>
    <w:r>
      <w:rPr>
        <w:sz w:val="14"/>
        <w:szCs w:val="14"/>
      </w:rPr>
      <w:t xml:space="preserve"> </w:t>
    </w:r>
  </w:p>
  <w:p w14:paraId="5026FC35" w14:textId="77777777" w:rsidR="00FE4DA0" w:rsidRDefault="00FE4D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B6F3" w14:textId="77777777" w:rsidR="00FE4DA0" w:rsidRPr="00B14694" w:rsidRDefault="00FE4DA0"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5E86" w14:textId="77777777" w:rsidR="00347FD5" w:rsidRPr="00B14694" w:rsidRDefault="00A03B27">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62E13004" w14:textId="77777777" w:rsidR="00347FD5" w:rsidRDefault="00A03B2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0D52" w14:textId="77777777" w:rsidR="00552BEB" w:rsidRPr="00B14694" w:rsidRDefault="00A03B27"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35C5" w14:textId="77777777" w:rsidR="003D2DE8" w:rsidRDefault="003D2DE8" w:rsidP="003D2DE8">
      <w:pPr>
        <w:spacing w:line="240" w:lineRule="auto"/>
      </w:pPr>
      <w:r>
        <w:separator/>
      </w:r>
    </w:p>
  </w:footnote>
  <w:footnote w:type="continuationSeparator" w:id="0">
    <w:p w14:paraId="365C8EFF" w14:textId="77777777" w:rsidR="003D2DE8" w:rsidRDefault="003D2DE8" w:rsidP="003D2D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8222" w14:textId="77777777" w:rsidR="00FE4DA0" w:rsidRDefault="00FE4DA0"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04813663" w14:textId="77777777" w:rsidR="00FE4DA0" w:rsidRDefault="00FE4DA0"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CF89" w14:textId="77777777" w:rsidR="00FE4DA0" w:rsidRDefault="00FE4DA0">
    <w:pPr>
      <w:pStyle w:val="Koptekst"/>
    </w:pPr>
  </w:p>
  <w:p w14:paraId="781F8E3D" w14:textId="77777777" w:rsidR="00FE4DA0" w:rsidRDefault="00FE4D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F1D0" w14:textId="77777777" w:rsidR="00117E28" w:rsidRDefault="00A03B27"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38F7928D" w14:textId="77777777" w:rsidR="00117E28" w:rsidRDefault="00A03B27"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67EB" w14:textId="77777777" w:rsidR="00743E60" w:rsidRDefault="00A03B27">
    <w:pPr>
      <w:pStyle w:val="Koptekst"/>
    </w:pPr>
  </w:p>
  <w:p w14:paraId="592D588B" w14:textId="77777777" w:rsidR="00743E60" w:rsidRDefault="00A03B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2BCA656C">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F1052"/>
    <w:multiLevelType w:val="multilevel"/>
    <w:tmpl w:val="73CA89F6"/>
    <w:numStyleLink w:val="test"/>
  </w:abstractNum>
  <w:num w:numId="1">
    <w:abstractNumId w:val="3"/>
  </w:num>
  <w:num w:numId="2">
    <w:abstractNumId w:val="2"/>
  </w:num>
  <w:num w:numId="3">
    <w:abstractNumId w:val="9"/>
  </w:num>
  <w:num w:numId="4">
    <w:abstractNumId w:val="7"/>
  </w:num>
  <w:num w:numId="5">
    <w:abstractNumId w:val="4"/>
  </w:num>
  <w:num w:numId="6">
    <w:abstractNumId w:val="12"/>
  </w:num>
  <w:num w:numId="7">
    <w:abstractNumId w:val="1"/>
  </w:num>
  <w:num w:numId="8">
    <w:abstractNumId w:val="5"/>
  </w:num>
  <w:num w:numId="9">
    <w:abstractNumId w:val="8"/>
  </w:num>
  <w:num w:numId="10">
    <w:abstractNumId w:val="10"/>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4"/>
    <w:rsid w:val="00124E07"/>
    <w:rsid w:val="003D2DE8"/>
    <w:rsid w:val="00432C10"/>
    <w:rsid w:val="006D47C4"/>
    <w:rsid w:val="007A1EF9"/>
    <w:rsid w:val="00821B08"/>
    <w:rsid w:val="00995818"/>
    <w:rsid w:val="00A03B27"/>
    <w:rsid w:val="00B03337"/>
    <w:rsid w:val="00D90217"/>
    <w:rsid w:val="00FE4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8ED"/>
  <w15:docId w15:val="{C5A7468B-9828-42F0-B5C1-F5BD250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FE4DA0"/>
    <w:pPr>
      <w:spacing w:after="0" w:line="280" w:lineRule="exact"/>
    </w:pPr>
    <w:rPr>
      <w:rFonts w:ascii="Calibri" w:eastAsia="Times New Roman" w:hAnsi="Calibri" w:cs="Times New Roman"/>
      <w:szCs w:val="24"/>
      <w:lang w:eastAsia="nl-NL"/>
    </w:rPr>
  </w:style>
  <w:style w:type="paragraph" w:styleId="Kop1">
    <w:name w:val="heading 1"/>
    <w:next w:val="Standaard"/>
    <w:link w:val="Kop1Char"/>
    <w:uiPriority w:val="9"/>
    <w:qFormat/>
    <w:rsid w:val="003D2DE8"/>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3D2DE8"/>
    <w:pPr>
      <w:numPr>
        <w:ilvl w:val="2"/>
      </w:numPr>
      <w:spacing w:before="40"/>
      <w:outlineLvl w:val="1"/>
    </w:pPr>
    <w:rPr>
      <w:szCs w:val="26"/>
    </w:rPr>
  </w:style>
  <w:style w:type="character" w:default="1" w:styleId="Standaardalinea-lettertype">
    <w:name w:val="Default Paragraph Font"/>
    <w:uiPriority w:val="1"/>
    <w:semiHidden/>
    <w:unhideWhenUsed/>
    <w:rsid w:val="003D2DE8"/>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3D2DE8"/>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3D2DE8"/>
    <w:rPr>
      <w:rFonts w:asciiTheme="majorHAnsi" w:eastAsiaTheme="majorEastAsia" w:hAnsiTheme="majorHAnsi" w:cstheme="majorBidi"/>
      <w:szCs w:val="32"/>
    </w:rPr>
  </w:style>
  <w:style w:type="paragraph" w:styleId="Lijstalinea">
    <w:name w:val="List Paragraph"/>
    <w:basedOn w:val="Standaard"/>
    <w:uiPriority w:val="34"/>
    <w:qFormat/>
    <w:rsid w:val="003D2DE8"/>
    <w:pPr>
      <w:ind w:left="720"/>
      <w:contextualSpacing/>
    </w:pPr>
  </w:style>
  <w:style w:type="character" w:customStyle="1" w:styleId="Kop2Char">
    <w:name w:val="Kop 2 Char"/>
    <w:basedOn w:val="Standaardalinea-lettertype"/>
    <w:link w:val="Kop2"/>
    <w:uiPriority w:val="9"/>
    <w:semiHidden/>
    <w:rsid w:val="003D2DE8"/>
    <w:rPr>
      <w:rFonts w:asciiTheme="majorHAnsi" w:eastAsiaTheme="majorEastAsia" w:hAnsiTheme="majorHAnsi" w:cstheme="majorBidi"/>
      <w:szCs w:val="26"/>
    </w:rPr>
  </w:style>
  <w:style w:type="numbering" w:customStyle="1" w:styleId="test">
    <w:name w:val="test"/>
    <w:uiPriority w:val="99"/>
    <w:rsid w:val="003D2DE8"/>
    <w:pPr>
      <w:numPr>
        <w:numId w:val="5"/>
      </w:numPr>
    </w:pPr>
  </w:style>
  <w:style w:type="paragraph" w:styleId="Koptekst">
    <w:name w:val="header"/>
    <w:basedOn w:val="Standaard"/>
    <w:link w:val="KoptekstChar"/>
    <w:uiPriority w:val="99"/>
    <w:unhideWhenUsed/>
    <w:rsid w:val="003D2D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2DE8"/>
  </w:style>
  <w:style w:type="paragraph" w:styleId="Voettekst">
    <w:name w:val="footer"/>
    <w:basedOn w:val="Standaard"/>
    <w:link w:val="VoettekstChar"/>
    <w:uiPriority w:val="99"/>
    <w:unhideWhenUsed/>
    <w:rsid w:val="003D2D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2DE8"/>
  </w:style>
  <w:style w:type="character" w:styleId="Paginanummer">
    <w:name w:val="page number"/>
    <w:basedOn w:val="Standaardalinea-lettertype"/>
    <w:semiHidden/>
    <w:rsid w:val="00FE4DA0"/>
  </w:style>
  <w:style w:type="paragraph" w:customStyle="1" w:styleId="test1">
    <w:name w:val="test1"/>
    <w:basedOn w:val="Standaard"/>
    <w:rsid w:val="00FE4DA0"/>
    <w:pPr>
      <w:numPr>
        <w:numId w:val="10"/>
      </w:numPr>
    </w:pPr>
  </w:style>
  <w:style w:type="paragraph" w:customStyle="1" w:styleId="Alineanummering">
    <w:name w:val="Alineanummering"/>
    <w:basedOn w:val="test1"/>
    <w:link w:val="AlineanummeringChar"/>
    <w:qFormat/>
    <w:rsid w:val="00FE4DA0"/>
  </w:style>
  <w:style w:type="character" w:customStyle="1" w:styleId="AlineanummeringChar">
    <w:name w:val="Alineanummering Char"/>
    <w:link w:val="Alineanummering"/>
    <w:rsid w:val="00FE4DA0"/>
    <w:rPr>
      <w:rFonts w:ascii="Calibri" w:eastAsia="Times New Roman" w:hAnsi="Calibri" w:cs="Times New Roman"/>
      <w:szCs w:val="24"/>
      <w:lang w:eastAsia="nl-NL"/>
    </w:rPr>
  </w:style>
  <w:style w:type="character" w:styleId="Hyperlink">
    <w:name w:val="Hyperlink"/>
    <w:uiPriority w:val="99"/>
    <w:unhideWhenUsed/>
    <w:rsid w:val="00FE4DA0"/>
    <w:rPr>
      <w:color w:val="0000FF"/>
      <w:u w:val="single"/>
    </w:rPr>
  </w:style>
  <w:style w:type="paragraph" w:styleId="Eindnoottekst">
    <w:name w:val="endnote text"/>
    <w:basedOn w:val="Standaard"/>
    <w:link w:val="EindnoottekstChar"/>
    <w:uiPriority w:val="99"/>
    <w:semiHidden/>
    <w:unhideWhenUsed/>
    <w:rsid w:val="00FE4DA0"/>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FE4DA0"/>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FE4DA0"/>
    <w:rPr>
      <w:vertAlign w:val="superscript"/>
    </w:rPr>
  </w:style>
  <w:style w:type="character" w:styleId="Onopgelostemelding">
    <w:name w:val="Unresolved Mention"/>
    <w:basedOn w:val="Standaardalinea-lettertype"/>
    <w:uiPriority w:val="99"/>
    <w:rsid w:val="00FE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alken@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lgemeen\Ilse%20H\Doc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Doc3</Template>
  <TotalTime>1</TotalTime>
  <Pages>2</Pages>
  <Words>517</Words>
  <Characters>3160</Characters>
  <Application>Microsoft Office Word</Application>
  <DocSecurity>0</DocSecurity>
  <Lines>790</Lines>
  <Paragraphs>245</Paragraphs>
  <ScaleCrop>false</ScaleCrop>
  <HeadingPairs>
    <vt:vector size="2" baseType="variant">
      <vt:variant>
        <vt:lpstr>Titel</vt:lpstr>
      </vt:variant>
      <vt:variant>
        <vt:i4>1</vt:i4>
      </vt:variant>
    </vt:vector>
  </HeadingPairs>
  <TitlesOfParts>
    <vt:vector size="1" baseType="lpstr">
      <vt:lpstr/>
    </vt:vector>
  </TitlesOfParts>
  <Manager>mr. Daan Schalken</Manager>
  <Company>BG.legal</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20215691.01</dc:title>
  <dc:subject>Tripatch B.V. / Faillissement</dc:subject>
  <dc:creator>099</dc:creator>
  <cp:keywords>Tripatch B.V./Faillissement</cp:keywords>
  <dc:description/>
  <cp:lastModifiedBy>Hester van den Broek [BG.legal]</cp:lastModifiedBy>
  <cp:revision>2</cp:revision>
  <dcterms:created xsi:type="dcterms:W3CDTF">2021-11-30T11:00:00Z</dcterms:created>
  <dcterms:modified xsi:type="dcterms:W3CDTF">2021-11-30T11:00:00Z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035</vt:lpwstr>
  </property>
  <property fmtid="{D5CDD505-2E9C-101B-9397-08002B2CF9AE}" pid="3" name="behandelaarid">
    <vt:lpwstr>035</vt:lpwstr>
  </property>
  <property fmtid="{D5CDD505-2E9C-101B-9397-08002B2CF9AE}" pid="4" name="contact">
    <vt:lpwstr>mr. D.P. Schalken</vt:lpwstr>
  </property>
  <property fmtid="{D5CDD505-2E9C-101B-9397-08002B2CF9AE}" pid="5" name="contactemail">
    <vt:lpwstr>schalken@bg.legal</vt:lpwstr>
  </property>
  <property fmtid="{D5CDD505-2E9C-101B-9397-08002B2CF9AE}" pid="6" name="contactfunctie">
    <vt:lpwstr>Advocaat / attorney at law</vt:lpwstr>
  </property>
  <property fmtid="{D5CDD505-2E9C-101B-9397-08002B2CF9AE}" pid="7" name="contacttelefoon">
    <vt:lpwstr>510</vt:lpwstr>
  </property>
  <property fmtid="{D5CDD505-2E9C-101B-9397-08002B2CF9AE}" pid="8" name="documentnaam">
    <vt:lpwstr>Crediteurenformulier.docx</vt:lpwstr>
  </property>
  <property fmtid="{D5CDD505-2E9C-101B-9397-08002B2CF9AE}" pid="9" name="documentnummer">
    <vt:lpwstr>6891</vt:lpwstr>
  </property>
  <property fmtid="{D5CDD505-2E9C-101B-9397-08002B2CF9AE}" pid="10" name="dossiernummer">
    <vt:lpwstr>20215691.01</vt:lpwstr>
  </property>
  <property fmtid="{D5CDD505-2E9C-101B-9397-08002B2CF9AE}" pid="11" name="notaris">
    <vt:lpwstr>035</vt:lpwstr>
  </property>
  <property fmtid="{D5CDD505-2E9C-101B-9397-08002B2CF9AE}" pid="12" name="notarisid">
    <vt:lpwstr>035</vt:lpwstr>
  </property>
  <property fmtid="{D5CDD505-2E9C-101B-9397-08002B2CF9AE}" pid="13" name="versiedatum">
    <vt:lpwstr>30-11-2021</vt:lpwstr>
  </property>
  <property fmtid="{D5CDD505-2E9C-101B-9397-08002B2CF9AE}" pid="14" name="versienummer">
    <vt:i4>1</vt:i4>
  </property>
  <property fmtid="{D5CDD505-2E9C-101B-9397-08002B2CF9AE}" pid="15" name="secretaresse">
    <vt:lpwstr>130</vt:lpwstr>
  </property>
  <property fmtid="{D5CDD505-2E9C-101B-9397-08002B2CF9AE}" pid="16" name="zaaknr">
    <vt:lpwstr>20215691.01</vt:lpwstr>
  </property>
  <property fmtid="{D5CDD505-2E9C-101B-9397-08002B2CF9AE}" pid="17" name="aktenr">
    <vt:lpwstr>20215691.01</vt:lpwstr>
  </property>
  <property fmtid="{D5CDD505-2E9C-101B-9397-08002B2CF9AE}" pid="18" name="initzk">
    <vt:lpwstr>035</vt:lpwstr>
  </property>
  <property fmtid="{D5CDD505-2E9C-101B-9397-08002B2CF9AE}" pid="19" name="init1">
    <vt:lpwstr>035</vt:lpwstr>
  </property>
  <property fmtid="{D5CDD505-2E9C-101B-9397-08002B2CF9AE}" pid="20" name="behandelzk">
    <vt:lpwstr>mr. Daan Schalken</vt:lpwstr>
  </property>
  <property fmtid="{D5CDD505-2E9C-101B-9397-08002B2CF9AE}" pid="21" name="maker">
    <vt:lpwstr>130</vt:lpwstr>
  </property>
  <property fmtid="{D5CDD505-2E9C-101B-9397-08002B2CF9AE}" pid="22" name="archiefnummer">
    <vt:lpwstr/>
  </property>
  <property fmtid="{D5CDD505-2E9C-101B-9397-08002B2CF9AE}" pid="23" name="aktedatum">
    <vt:lpwstr/>
  </property>
  <property fmtid="{D5CDD505-2E9C-101B-9397-08002B2CF9AE}" pid="24" name="aktetijd">
    <vt:lpwstr/>
  </property>
  <property fmtid="{D5CDD505-2E9C-101B-9397-08002B2CF9AE}" pid="25" name="aktesoort">
    <vt:lpwstr/>
  </property>
  <property fmtid="{D5CDD505-2E9C-101B-9397-08002B2CF9AE}" pid="26" name="compsoort">
    <vt:lpwstr>diverse</vt:lpwstr>
  </property>
</Properties>
</file>